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18D1" w14:textId="77777777" w:rsidR="00FA5C9E" w:rsidRDefault="00FA5C9E" w:rsidP="009A7483">
      <w:pPr>
        <w:pStyle w:val="Title"/>
      </w:pPr>
    </w:p>
    <w:p w14:paraId="4D8FA29F" w14:textId="60586B7B" w:rsidR="000F7132" w:rsidRDefault="0025797E" w:rsidP="006D06F7">
      <w:pPr>
        <w:pStyle w:val="Title"/>
      </w:pPr>
      <w:r>
        <w:t>2026</w:t>
      </w:r>
      <w:r w:rsidR="001A27DC">
        <w:t xml:space="preserve"> AOTA </w:t>
      </w:r>
      <w:r w:rsidR="00DB3AA8">
        <w:t xml:space="preserve">Specialty Conference: </w:t>
      </w:r>
    </w:p>
    <w:p w14:paraId="4F7018D2" w14:textId="5FE77566" w:rsidR="009A7483" w:rsidRPr="006D06F7" w:rsidRDefault="00664A7F" w:rsidP="006D06F7">
      <w:pPr>
        <w:pStyle w:val="Title"/>
      </w:pPr>
      <w:r>
        <w:t>Adult Rehabilitation</w:t>
      </w:r>
      <w:r w:rsidR="001A27DC">
        <w:t xml:space="preserve"> Template</w:t>
      </w:r>
    </w:p>
    <w:p w14:paraId="4F7018D3" w14:textId="77777777" w:rsidR="00A04292" w:rsidRDefault="00A04292" w:rsidP="00A04292"/>
    <w:p w14:paraId="4F7018D4" w14:textId="1147C3CE" w:rsidR="00A04292" w:rsidRPr="009A1799" w:rsidRDefault="001A27DC" w:rsidP="009A1799">
      <w:pPr>
        <w:pStyle w:val="Subtitle"/>
      </w:pPr>
      <w:r>
        <w:t>Deadline:</w:t>
      </w:r>
      <w:r w:rsidR="00922674">
        <w:t xml:space="preserve"> December</w:t>
      </w:r>
      <w:r w:rsidR="008D1F6C">
        <w:t xml:space="preserve"> </w:t>
      </w:r>
      <w:r w:rsidR="00922674">
        <w:t>2</w:t>
      </w:r>
      <w:r w:rsidR="008D1F6C">
        <w:t xml:space="preserve">, </w:t>
      </w:r>
      <w:r w:rsidR="0025797E">
        <w:t>202</w:t>
      </w:r>
      <w:r w:rsidR="00922674">
        <w:t>5</w:t>
      </w:r>
    </w:p>
    <w:p w14:paraId="4F7018D5" w14:textId="77777777" w:rsidR="009A7483" w:rsidRDefault="009A7483" w:rsidP="009A7483"/>
    <w:p w14:paraId="4F7018D6" w14:textId="34F49F7C" w:rsidR="001A27DC" w:rsidRDefault="001A27DC" w:rsidP="001A27DC">
      <w:r w:rsidRPr="00493C5C">
        <w:t xml:space="preserve">This document is a sample template and is NOT intended for proposal submission. You must complete the online submission process </w:t>
      </w:r>
      <w:proofErr w:type="gramStart"/>
      <w:r w:rsidRPr="00493C5C">
        <w:t>in order for</w:t>
      </w:r>
      <w:proofErr w:type="gramEnd"/>
      <w:r w:rsidRPr="00493C5C">
        <w:t xml:space="preserve"> your proposal to enter the review process and be considered for presentation at the AOTA </w:t>
      </w:r>
      <w:r w:rsidR="00D41915">
        <w:t xml:space="preserve">Specialty Conference: </w:t>
      </w:r>
      <w:r w:rsidR="00664A7F">
        <w:t>Adult Rehabilitation</w:t>
      </w:r>
      <w:r w:rsidRPr="00493C5C">
        <w:t>.</w:t>
      </w:r>
    </w:p>
    <w:p w14:paraId="4F7018D7" w14:textId="77777777" w:rsidR="001A27DC" w:rsidRPr="001A27DC" w:rsidRDefault="001A27DC" w:rsidP="001A27DC"/>
    <w:p w14:paraId="4F7018D8" w14:textId="77777777" w:rsidR="001A27DC" w:rsidRDefault="001A27DC" w:rsidP="001A27DC">
      <w:r w:rsidRPr="001A27DC">
        <w:t xml:space="preserve">Specialty Conference Proposals advance practice in a specific area of practice. These Conferences are for advanced-level practitioners who have greater than 5 years of clinical experience. </w:t>
      </w:r>
    </w:p>
    <w:p w14:paraId="4F7018D9" w14:textId="77777777" w:rsidR="001A27DC" w:rsidRDefault="001A27DC" w:rsidP="001A27DC"/>
    <w:p w14:paraId="4F7018DA" w14:textId="77777777" w:rsidR="001A27DC" w:rsidRPr="00493C5C" w:rsidRDefault="001A27DC" w:rsidP="001A27DC">
      <w:pPr>
        <w:pStyle w:val="Heading1"/>
      </w:pPr>
      <w:r w:rsidRPr="00493C5C">
        <w:t>Proposal Title</w:t>
      </w:r>
    </w:p>
    <w:p w14:paraId="4F7018DB" w14:textId="77777777" w:rsidR="001A27DC" w:rsidRPr="00493C5C" w:rsidRDefault="001A27DC" w:rsidP="001A27DC">
      <w:r w:rsidRPr="00493C5C">
        <w:t xml:space="preserve">DO NOT USE ALL CAPS. Please do not </w:t>
      </w:r>
      <w:r>
        <w:t>use abbreviations in the title.</w:t>
      </w:r>
    </w:p>
    <w:p w14:paraId="4F7018DC" w14:textId="77777777" w:rsidR="001A27DC" w:rsidRPr="00493C5C" w:rsidRDefault="001A27DC" w:rsidP="001A27DC">
      <w:r w:rsidRPr="00493C5C">
        <w:t>You are limited to 150 characters for the proposal title (</w:t>
      </w:r>
      <w:r>
        <w:t>including spaces).</w:t>
      </w:r>
    </w:p>
    <w:p w14:paraId="4F7018DD" w14:textId="77777777" w:rsidR="001A27DC" w:rsidRPr="00493C5C" w:rsidRDefault="001A27DC" w:rsidP="001A27DC"/>
    <w:p w14:paraId="4F7018DE" w14:textId="77777777" w:rsidR="001A27DC" w:rsidRDefault="001A27DC" w:rsidP="001A27DC">
      <w:r w:rsidRPr="00493C5C">
        <w:rPr>
          <w:u w:val="single"/>
        </w:rPr>
        <w:t>Title</w:t>
      </w:r>
      <w:r w:rsidRPr="00493C5C">
        <w:t xml:space="preserve">: </w:t>
      </w:r>
    </w:p>
    <w:p w14:paraId="4F7018DF" w14:textId="77777777" w:rsidR="001A27DC" w:rsidRPr="001A27DC" w:rsidRDefault="001A27DC" w:rsidP="001A27DC"/>
    <w:p w14:paraId="4F7018E0" w14:textId="77777777" w:rsidR="001A27DC" w:rsidRPr="00493C5C" w:rsidRDefault="001A27DC" w:rsidP="001A27DC">
      <w:pPr>
        <w:pStyle w:val="Heading1"/>
      </w:pPr>
      <w:r>
        <w:t>Type of Proposal</w:t>
      </w:r>
    </w:p>
    <w:p w14:paraId="4F7018E1" w14:textId="47511620" w:rsidR="001A27DC" w:rsidRDefault="00664A7F" w:rsidP="001A27DC">
      <w:pPr>
        <w:pStyle w:val="Bullet"/>
      </w:pPr>
      <w:r>
        <w:t>Adult Rehabilitation</w:t>
      </w:r>
      <w:r w:rsidR="001A27DC" w:rsidRPr="005741EB">
        <w:t xml:space="preserve"> (Pre-Determined)</w:t>
      </w:r>
    </w:p>
    <w:p w14:paraId="4F7018E2" w14:textId="77777777" w:rsidR="001A27DC" w:rsidRPr="00493C5C" w:rsidRDefault="001A27DC" w:rsidP="001A27DC">
      <w:pPr>
        <w:pStyle w:val="Heading1"/>
      </w:pPr>
      <w:r>
        <w:t>Session Format</w:t>
      </w:r>
    </w:p>
    <w:p w14:paraId="4F7018E3" w14:textId="5AF9D3F1" w:rsidR="001A27DC" w:rsidRPr="00177AFA" w:rsidRDefault="001A27DC" w:rsidP="001A27DC">
      <w:pPr>
        <w:pStyle w:val="Bullet"/>
      </w:pPr>
      <w:r w:rsidRPr="00283CF7">
        <w:rPr>
          <w:b/>
        </w:rPr>
        <w:t>Short Course</w:t>
      </w:r>
      <w:r w:rsidRPr="00177AFA">
        <w:t>: 1</w:t>
      </w:r>
      <w:r w:rsidR="001D69BD">
        <w:t>-</w:t>
      </w:r>
      <w:r w:rsidRPr="00177AFA">
        <w:t>hour session with reflective time for attendees.</w:t>
      </w:r>
    </w:p>
    <w:p w14:paraId="4F7018E5" w14:textId="77777777" w:rsidR="001A27DC" w:rsidRPr="00D37EDF" w:rsidRDefault="001A27DC" w:rsidP="001A27DC">
      <w:pPr>
        <w:pStyle w:val="Heading1"/>
      </w:pPr>
      <w:r w:rsidRPr="00D37EDF">
        <w:t>Speakers and Authors</w:t>
      </w:r>
    </w:p>
    <w:p w14:paraId="04800124" w14:textId="77777777" w:rsidR="004B35B4" w:rsidRPr="00E90949" w:rsidRDefault="004B35B4" w:rsidP="004B35B4">
      <w:r w:rsidRPr="00D37EDF">
        <w:t xml:space="preserve">Please include all presenters and authors. Presenters will be published in the order </w:t>
      </w:r>
      <w:r>
        <w:t>listed</w:t>
      </w:r>
      <w:r w:rsidRPr="00D37EDF">
        <w:t>.</w:t>
      </w:r>
      <w:r>
        <w:t xml:space="preserve"> </w:t>
      </w:r>
      <w:r>
        <w:rPr>
          <w:bCs/>
        </w:rPr>
        <w:t xml:space="preserve">Speakers and authors are responsible for maintaining their own </w:t>
      </w:r>
      <w:hyperlink r:id="rId11" w:history="1">
        <w:r w:rsidRPr="00F57D54">
          <w:rPr>
            <w:rStyle w:val="Hyperlink"/>
            <w:bCs/>
          </w:rPr>
          <w:t>profile</w:t>
        </w:r>
      </w:hyperlink>
      <w:r>
        <w:rPr>
          <w:bCs/>
        </w:rPr>
        <w:t xml:space="preserve">, please make sure you have the email linked to the AOTA account for all speakers and authors to ensure the correct account is linked to the submission. If a speaker or author is not an AOTA member you will have the opportunity to add them to the system during the submission process with </w:t>
      </w:r>
      <w:proofErr w:type="gramStart"/>
      <w:r>
        <w:rPr>
          <w:bCs/>
        </w:rPr>
        <w:t>all of</w:t>
      </w:r>
      <w:proofErr w:type="gramEnd"/>
      <w:r>
        <w:rPr>
          <w:bCs/>
        </w:rPr>
        <w:t xml:space="preserve"> the required information listed below. </w:t>
      </w:r>
    </w:p>
    <w:p w14:paraId="4F7018E7" w14:textId="77777777" w:rsidR="001A27DC" w:rsidRPr="00D37EDF" w:rsidRDefault="001A27DC" w:rsidP="001A27DC"/>
    <w:p w14:paraId="4F7018E8" w14:textId="77777777" w:rsidR="001A27DC" w:rsidRPr="00D37EDF" w:rsidRDefault="001A27DC" w:rsidP="001A27DC">
      <w:r w:rsidRPr="00D37EDF">
        <w:t>Reminder: All OT, OTA, and student speakers whose proposals are accepted for presentat</w:t>
      </w:r>
      <w:r>
        <w:t>ion must register for at least one day of the Specialty Conference</w:t>
      </w:r>
      <w:r w:rsidRPr="00D37EDF">
        <w:t>.</w:t>
      </w:r>
    </w:p>
    <w:p w14:paraId="4F7018E9" w14:textId="77777777" w:rsidR="001A27DC" w:rsidRDefault="001A27DC" w:rsidP="001A27DC">
      <w:pPr>
        <w:rPr>
          <w:b/>
        </w:rPr>
      </w:pPr>
    </w:p>
    <w:p w14:paraId="4F7018EA" w14:textId="77777777" w:rsidR="001A27DC" w:rsidRPr="00D37EDF" w:rsidRDefault="001A27DC" w:rsidP="001A27DC">
      <w:pPr>
        <w:pStyle w:val="Bullet"/>
      </w:pPr>
      <w:r w:rsidRPr="00D37EDF">
        <w:rPr>
          <w:b/>
          <w:u w:val="single"/>
        </w:rPr>
        <w:t>Primary Speaker</w:t>
      </w:r>
      <w:r w:rsidRPr="00D37EDF">
        <w:t xml:space="preserve"> – The only person to whom AOTA will send subsequent communication regarding acceptance of the proposal and onsite logistics.</w:t>
      </w:r>
    </w:p>
    <w:p w14:paraId="4F7018EB" w14:textId="77777777" w:rsidR="001A27DC" w:rsidRPr="00D37EDF" w:rsidRDefault="001A27DC" w:rsidP="001A27DC">
      <w:pPr>
        <w:pStyle w:val="Bullet"/>
      </w:pPr>
      <w:r w:rsidRPr="00D37EDF">
        <w:rPr>
          <w:b/>
          <w:u w:val="single"/>
        </w:rPr>
        <w:t>Additional Speaker</w:t>
      </w:r>
      <w:r w:rsidRPr="00D37EDF">
        <w:t xml:space="preserve"> - Will be onsite presenting with the Primary Speaker.</w:t>
      </w:r>
    </w:p>
    <w:p w14:paraId="4F7018EC" w14:textId="77777777" w:rsidR="001A27DC" w:rsidRPr="00D37EDF" w:rsidRDefault="001A27DC" w:rsidP="001A27DC">
      <w:pPr>
        <w:pStyle w:val="Bullet"/>
      </w:pPr>
      <w:r w:rsidRPr="00D37EDF">
        <w:rPr>
          <w:b/>
          <w:u w:val="single"/>
        </w:rPr>
        <w:t>Contributing Author</w:t>
      </w:r>
      <w:r w:rsidRPr="00D37EDF">
        <w:t xml:space="preserve"> - Persons who have contributed to the development and content of the proposal but will NOT be presenting onsite. </w:t>
      </w:r>
    </w:p>
    <w:p w14:paraId="4F7018ED" w14:textId="77777777" w:rsidR="001A27DC" w:rsidRDefault="001A27DC" w:rsidP="001A27DC"/>
    <w:p w14:paraId="4F7018EE" w14:textId="77777777" w:rsidR="001A27DC" w:rsidRDefault="001A27DC" w:rsidP="001A27DC">
      <w:r w:rsidRPr="00D37EDF">
        <w:t xml:space="preserve">NOTE: Primary Speakers, Additional Speakers and Contributing Authors will be listed </w:t>
      </w:r>
      <w:r>
        <w:t>online.</w:t>
      </w:r>
    </w:p>
    <w:p w14:paraId="4F7018EF" w14:textId="77777777" w:rsidR="001A27DC" w:rsidRPr="00D37EDF" w:rsidRDefault="001A27DC" w:rsidP="001A27DC"/>
    <w:p w14:paraId="4F7018F0" w14:textId="77777777" w:rsidR="001A27DC" w:rsidRPr="00D37EDF" w:rsidRDefault="001A27DC" w:rsidP="001A27DC">
      <w:r>
        <w:t xml:space="preserve">IMPORTANT: </w:t>
      </w:r>
      <w:r w:rsidRPr="00D37EDF">
        <w:t>You must select only ONE person to be the Primary Speaker.</w:t>
      </w:r>
    </w:p>
    <w:p w14:paraId="4F7018F1" w14:textId="77777777" w:rsidR="001A27DC" w:rsidRDefault="001A27DC" w:rsidP="001A27DC"/>
    <w:p w14:paraId="4F7018F2" w14:textId="77777777" w:rsidR="001A27DC" w:rsidRDefault="001A27DC" w:rsidP="001A27DC">
      <w:r>
        <w:t>The following information is collected for each Speaker/Author and will be published as submitted.</w:t>
      </w:r>
    </w:p>
    <w:p w14:paraId="4F7018F3" w14:textId="77777777" w:rsidR="001A27DC" w:rsidRDefault="001A27DC" w:rsidP="001A27DC">
      <w:pPr>
        <w:pStyle w:val="Heading2"/>
      </w:pPr>
      <w:r>
        <w:lastRenderedPageBreak/>
        <w:t>Name*</w:t>
      </w:r>
    </w:p>
    <w:p w14:paraId="4F7018F4" w14:textId="77777777" w:rsidR="001A27DC" w:rsidRPr="00D37EDF" w:rsidRDefault="001A27DC" w:rsidP="001A27DC">
      <w:r>
        <w:t>*</w:t>
      </w:r>
      <w:r w:rsidRPr="000F09E3">
        <w:t>First Name</w:t>
      </w:r>
      <w:r>
        <w:t xml:space="preserve">: </w:t>
      </w:r>
    </w:p>
    <w:p w14:paraId="4F7018F5" w14:textId="77777777" w:rsidR="001A27DC" w:rsidRPr="00D37EDF" w:rsidRDefault="001A27DC" w:rsidP="001A27DC">
      <w:r>
        <w:t xml:space="preserve"> </w:t>
      </w:r>
      <w:r w:rsidRPr="000F09E3">
        <w:t>Middle Name or Initials</w:t>
      </w:r>
      <w:r>
        <w:t xml:space="preserve">: </w:t>
      </w:r>
    </w:p>
    <w:p w14:paraId="4F7018F6" w14:textId="77777777" w:rsidR="001A27DC" w:rsidRPr="00D37EDF" w:rsidRDefault="001A27DC" w:rsidP="001A27DC">
      <w:r>
        <w:t>*</w:t>
      </w:r>
      <w:r w:rsidRPr="000F09E3">
        <w:t>Last Name</w:t>
      </w:r>
      <w:r>
        <w:t xml:space="preserve">: </w:t>
      </w:r>
    </w:p>
    <w:p w14:paraId="4F7018F7" w14:textId="77777777" w:rsidR="001A27DC" w:rsidRPr="00D37EDF" w:rsidRDefault="001A27DC" w:rsidP="001A27DC">
      <w:pPr>
        <w:rPr>
          <w:sz w:val="24"/>
          <w:szCs w:val="24"/>
        </w:rPr>
      </w:pPr>
    </w:p>
    <w:p w14:paraId="4F7018F8" w14:textId="77777777" w:rsidR="001A27DC" w:rsidRPr="00D37EDF" w:rsidRDefault="001A27DC" w:rsidP="001A27DC">
      <w:pPr>
        <w:pStyle w:val="Heading2"/>
      </w:pPr>
      <w:r w:rsidRPr="00D37EDF">
        <w:t>Credentials</w:t>
      </w:r>
    </w:p>
    <w:p w14:paraId="4F7018F9" w14:textId="77777777" w:rsidR="001A27DC" w:rsidRPr="000F09E3" w:rsidRDefault="001A27DC" w:rsidP="001A27DC">
      <w:pPr>
        <w:pStyle w:val="Bullet"/>
      </w:pPr>
      <w:r w:rsidRPr="000F09E3">
        <w:t>Ensure capitalization and sequence are correct (e.g. PhD, OTR/L, FAOTA). Please do not use periods in credentials.</w:t>
      </w:r>
    </w:p>
    <w:p w14:paraId="4F7018FA" w14:textId="77777777" w:rsidR="001A27DC" w:rsidRPr="000F09E3" w:rsidRDefault="001A27DC" w:rsidP="001A27DC">
      <w:pPr>
        <w:pStyle w:val="Bullet"/>
      </w:pPr>
      <w:r w:rsidRPr="000F09E3">
        <w:t>List only the highest degree earned.</w:t>
      </w:r>
    </w:p>
    <w:p w14:paraId="4F7018FB" w14:textId="77777777" w:rsidR="001A27DC" w:rsidRPr="000F09E3" w:rsidRDefault="001A27DC" w:rsidP="001A27DC">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14:paraId="4F7018FC" w14:textId="77777777" w:rsidR="001A27DC" w:rsidRPr="00D37EDF" w:rsidRDefault="001A27DC" w:rsidP="001A27DC">
      <w:r w:rsidRPr="000F09E3">
        <w:rPr>
          <w:b/>
          <w:u w:val="single"/>
        </w:rPr>
        <w:t>Credentials</w:t>
      </w:r>
      <w:r>
        <w:t xml:space="preserve">: </w:t>
      </w:r>
    </w:p>
    <w:p w14:paraId="4F7018FD" w14:textId="77777777" w:rsidR="001A27DC" w:rsidRDefault="001A27DC" w:rsidP="001A27DC">
      <w:pPr>
        <w:rPr>
          <w:sz w:val="24"/>
          <w:szCs w:val="24"/>
        </w:rPr>
      </w:pPr>
    </w:p>
    <w:p w14:paraId="4F7018FE" w14:textId="77777777" w:rsidR="001A27DC" w:rsidRPr="00D37EDF" w:rsidRDefault="001A27DC" w:rsidP="001A27DC">
      <w:pPr>
        <w:pStyle w:val="Heading2"/>
      </w:pPr>
      <w:r>
        <w:t>Employer or Academic Institution</w:t>
      </w:r>
    </w:p>
    <w:p w14:paraId="4F7018FF" w14:textId="77777777" w:rsidR="001A27DC" w:rsidRPr="00D37EDF" w:rsidRDefault="001A27DC" w:rsidP="001A27DC">
      <w:r>
        <w:t>*</w:t>
      </w:r>
      <w:r w:rsidRPr="000F09E3">
        <w:t>Employer Name</w:t>
      </w:r>
      <w:r>
        <w:t xml:space="preserve">: </w:t>
      </w:r>
    </w:p>
    <w:p w14:paraId="4F701900" w14:textId="77777777" w:rsidR="001A27DC" w:rsidRPr="00D37EDF" w:rsidRDefault="001A27DC" w:rsidP="001A27DC">
      <w:r w:rsidRPr="00D37EDF">
        <w:t xml:space="preserve"> </w:t>
      </w:r>
    </w:p>
    <w:p w14:paraId="4F701901" w14:textId="77777777" w:rsidR="001A27DC" w:rsidRPr="00D37EDF" w:rsidRDefault="001A27DC" w:rsidP="001A27DC">
      <w:r>
        <w:t>*</w:t>
      </w:r>
      <w:r w:rsidRPr="000F09E3">
        <w:t>Employer City</w:t>
      </w:r>
      <w:r>
        <w:t xml:space="preserve">: </w:t>
      </w:r>
    </w:p>
    <w:p w14:paraId="4F701902" w14:textId="77777777" w:rsidR="001A27DC" w:rsidRPr="00D37EDF" w:rsidRDefault="001A27DC" w:rsidP="001A27DC">
      <w:r w:rsidRPr="00D37EDF">
        <w:t xml:space="preserve"> </w:t>
      </w:r>
    </w:p>
    <w:p w14:paraId="4F701903" w14:textId="77777777" w:rsidR="001A27DC" w:rsidRPr="00D37EDF" w:rsidRDefault="001A27DC" w:rsidP="001A27DC">
      <w:r>
        <w:t>*</w:t>
      </w:r>
      <w:r w:rsidRPr="000F09E3">
        <w:t>Employer State/Province</w:t>
      </w:r>
      <w:r>
        <w:t xml:space="preserve">: </w:t>
      </w:r>
    </w:p>
    <w:p w14:paraId="4F701904" w14:textId="77777777" w:rsidR="001A27DC" w:rsidRPr="000F09E3" w:rsidRDefault="001A27DC" w:rsidP="001A27DC"/>
    <w:p w14:paraId="4F701905" w14:textId="77777777" w:rsidR="001A27DC" w:rsidRPr="00D37EDF" w:rsidRDefault="001A27DC" w:rsidP="001A27DC">
      <w:r>
        <w:t>*</w:t>
      </w:r>
      <w:r w:rsidRPr="000F09E3">
        <w:t>Employer Country</w:t>
      </w:r>
      <w:r>
        <w:t xml:space="preserve">: </w:t>
      </w:r>
    </w:p>
    <w:p w14:paraId="4F701906" w14:textId="77777777" w:rsidR="001A27DC" w:rsidRDefault="001A27DC" w:rsidP="001A27DC">
      <w:pPr>
        <w:rPr>
          <w:sz w:val="24"/>
          <w:szCs w:val="24"/>
        </w:rPr>
      </w:pPr>
    </w:p>
    <w:p w14:paraId="4F701907" w14:textId="77777777" w:rsidR="001A27DC" w:rsidRPr="00D37EDF" w:rsidRDefault="001A27DC" w:rsidP="001A27DC">
      <w:pPr>
        <w:pStyle w:val="Heading2"/>
      </w:pPr>
      <w:r>
        <w:t>Contact Information</w:t>
      </w:r>
    </w:p>
    <w:p w14:paraId="4F701908" w14:textId="77777777" w:rsidR="001A27DC" w:rsidRPr="00D37EDF" w:rsidRDefault="001A27DC" w:rsidP="001A27DC">
      <w:r w:rsidRPr="000F09E3">
        <w:t>Member ID Number</w:t>
      </w:r>
      <w:r>
        <w:t xml:space="preserve">: </w:t>
      </w:r>
    </w:p>
    <w:p w14:paraId="4F701909" w14:textId="77777777" w:rsidR="001A27DC" w:rsidRPr="00D37EDF" w:rsidRDefault="001A27DC" w:rsidP="001A27DC"/>
    <w:p w14:paraId="4F70190A" w14:textId="77777777" w:rsidR="001A27DC" w:rsidRPr="00D37EDF" w:rsidRDefault="001A27DC" w:rsidP="001A27DC">
      <w:r w:rsidRPr="000F09E3">
        <w:t>Daytime Phone Number (incl. area code and extension)</w:t>
      </w:r>
      <w:r>
        <w:t>:</w:t>
      </w:r>
    </w:p>
    <w:p w14:paraId="4F70190B" w14:textId="77777777" w:rsidR="001A27DC" w:rsidRPr="00D37EDF" w:rsidRDefault="001A27DC" w:rsidP="001A27DC"/>
    <w:p w14:paraId="4F70190C" w14:textId="77777777" w:rsidR="001A27DC" w:rsidRDefault="001A27DC" w:rsidP="001A27DC">
      <w:r w:rsidRPr="000F09E3">
        <w:t>Email Address</w:t>
      </w:r>
      <w:r>
        <w:t xml:space="preserve">: </w:t>
      </w:r>
    </w:p>
    <w:p w14:paraId="4F70190D" w14:textId="77777777" w:rsidR="001A27DC" w:rsidRDefault="001A27DC" w:rsidP="001A27DC">
      <w:pPr>
        <w:rPr>
          <w:sz w:val="24"/>
          <w:szCs w:val="24"/>
        </w:rPr>
      </w:pPr>
    </w:p>
    <w:p w14:paraId="4F70190E" w14:textId="77777777" w:rsidR="001A27DC" w:rsidRDefault="001A27DC">
      <w:pPr>
        <w:shd w:val="clear" w:color="auto" w:fill="auto"/>
        <w:rPr>
          <w:b/>
          <w:color w:val="E05A35"/>
          <w:sz w:val="24"/>
        </w:rPr>
      </w:pPr>
      <w:r>
        <w:br w:type="page"/>
      </w:r>
    </w:p>
    <w:p w14:paraId="4F70190F" w14:textId="77777777" w:rsidR="001A27DC" w:rsidRPr="00493C5C" w:rsidRDefault="001A27DC" w:rsidP="001A27DC">
      <w:pPr>
        <w:pStyle w:val="Heading1"/>
      </w:pPr>
      <w:r w:rsidRPr="00493C5C">
        <w:lastRenderedPageBreak/>
        <w:t>Abstract Synopsis</w:t>
      </w:r>
    </w:p>
    <w:p w14:paraId="4F701910" w14:textId="4163E38A" w:rsidR="001A27DC" w:rsidRPr="00493C5C" w:rsidRDefault="001A27DC" w:rsidP="001A27DC">
      <w:r>
        <w:t xml:space="preserve">Character Maximum Limit: </w:t>
      </w:r>
      <w:r w:rsidR="009D57DD">
        <w:t>250</w:t>
      </w:r>
      <w:r w:rsidRPr="00493C5C">
        <w:t xml:space="preserve"> (</w:t>
      </w:r>
      <w:r w:rsidRPr="00493C5C">
        <w:rPr>
          <w:color w:val="FF0000"/>
        </w:rPr>
        <w:t>including spaces</w:t>
      </w:r>
      <w:r w:rsidRPr="00493C5C">
        <w:t>)</w:t>
      </w:r>
    </w:p>
    <w:p w14:paraId="4F701911" w14:textId="77777777" w:rsidR="001A27DC" w:rsidRPr="00493C5C" w:rsidRDefault="001A27DC" w:rsidP="001A27DC">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w:t>
      </w:r>
      <w:r>
        <w:t>on the AOTA website</w:t>
      </w:r>
      <w:r w:rsidRPr="00493C5C">
        <w:t xml:space="preserve"> and MUST be submitted ready for publication.</w:t>
      </w:r>
    </w:p>
    <w:p w14:paraId="4F701912" w14:textId="77777777" w:rsidR="001A27DC" w:rsidRPr="00493C5C" w:rsidRDefault="001A27DC" w:rsidP="001A27DC"/>
    <w:p w14:paraId="4F701913" w14:textId="77777777" w:rsidR="001A27DC" w:rsidRPr="00493C5C" w:rsidRDefault="001A27DC" w:rsidP="001A27DC">
      <w:r w:rsidRPr="00107031">
        <w:rPr>
          <w:b/>
          <w:u w:val="single"/>
        </w:rPr>
        <w:t>Abstract Synopsis</w:t>
      </w:r>
      <w:r w:rsidRPr="00493C5C">
        <w:t xml:space="preserve">: </w:t>
      </w:r>
    </w:p>
    <w:p w14:paraId="4F701914" w14:textId="77777777" w:rsidR="001A27DC" w:rsidRDefault="001A27DC" w:rsidP="001A27DC">
      <w:pPr>
        <w:rPr>
          <w:sz w:val="24"/>
          <w:szCs w:val="24"/>
        </w:rPr>
      </w:pPr>
    </w:p>
    <w:p w14:paraId="4F701915" w14:textId="77777777" w:rsidR="001A27DC" w:rsidRDefault="001A27DC">
      <w:pPr>
        <w:shd w:val="clear" w:color="auto" w:fill="auto"/>
        <w:rPr>
          <w:rFonts w:ascii="Helvetica" w:eastAsiaTheme="majorEastAsia" w:hAnsi="Helvetica" w:cstheme="majorBidi"/>
          <w:b/>
          <w:color w:val="7030A0"/>
          <w:sz w:val="24"/>
          <w:szCs w:val="26"/>
        </w:rPr>
      </w:pPr>
      <w:r>
        <w:br w:type="page"/>
      </w:r>
    </w:p>
    <w:p w14:paraId="4F701916" w14:textId="77777777" w:rsidR="001A27DC" w:rsidRPr="00493C5C" w:rsidRDefault="001A27DC" w:rsidP="001A27DC">
      <w:pPr>
        <w:pStyle w:val="Heading1"/>
      </w:pPr>
      <w:r w:rsidRPr="00493C5C">
        <w:lastRenderedPageBreak/>
        <w:t>Learning Objectives</w:t>
      </w:r>
    </w:p>
    <w:p w14:paraId="4F701918" w14:textId="4ABC3B63" w:rsidR="001A27DC" w:rsidRDefault="00635588" w:rsidP="001A27DC">
      <w:r>
        <w:t>Should complete the sentence</w:t>
      </w:r>
      <w:r w:rsidR="001A27DC" w:rsidRPr="00493C5C">
        <w:t>: “At the conclusion of this session, participants will be able to</w:t>
      </w:r>
      <w:r w:rsidR="00646275">
        <w:t xml:space="preserve">:” </w:t>
      </w:r>
      <w:r w:rsidR="001A27DC" w:rsidRPr="00C82E10">
        <w:t>Please identify 1 or 2 learning objectives</w:t>
      </w:r>
      <w:r w:rsidR="001A27DC" w:rsidRPr="00493C5C">
        <w:t>.</w:t>
      </w:r>
      <w:r w:rsidR="001A27DC">
        <w:t xml:space="preserve"> </w:t>
      </w:r>
    </w:p>
    <w:p w14:paraId="3BA18A18" w14:textId="77777777" w:rsidR="00646275" w:rsidRDefault="00646275" w:rsidP="001A27DC"/>
    <w:p w14:paraId="69E1D916" w14:textId="559F8891" w:rsidR="00646275" w:rsidRPr="00493C5C" w:rsidRDefault="00646275" w:rsidP="001A27DC">
      <w:r>
        <w:t>Ch</w:t>
      </w:r>
      <w:r w:rsidR="00FE6336">
        <w:t>aracter Maximum Limit: 150 (including spaces)</w:t>
      </w:r>
    </w:p>
    <w:p w14:paraId="4F701919" w14:textId="77777777" w:rsidR="001A27DC" w:rsidRPr="00493C5C" w:rsidRDefault="001A27DC" w:rsidP="001A27DC">
      <w:r w:rsidRPr="00493C5C">
        <w:t>*</w:t>
      </w:r>
      <w:r w:rsidRPr="00107031">
        <w:rPr>
          <w:b/>
          <w:u w:val="single"/>
        </w:rPr>
        <w:t>Learning Objective 1</w:t>
      </w:r>
      <w:r w:rsidRPr="00493C5C">
        <w:t>:</w:t>
      </w:r>
    </w:p>
    <w:p w14:paraId="4F70191A" w14:textId="77777777" w:rsidR="001A27DC" w:rsidRPr="00493C5C" w:rsidRDefault="001A27DC" w:rsidP="001A27DC">
      <w:r w:rsidRPr="00493C5C">
        <w:t xml:space="preserve"> </w:t>
      </w:r>
      <w:r w:rsidRPr="00107031">
        <w:rPr>
          <w:b/>
          <w:u w:val="single"/>
        </w:rPr>
        <w:t>Learning Objective 2</w:t>
      </w:r>
      <w:r w:rsidRPr="00493C5C">
        <w:t>:</w:t>
      </w:r>
    </w:p>
    <w:p w14:paraId="4F70191B" w14:textId="77777777" w:rsidR="001A27DC" w:rsidRDefault="001A27DC" w:rsidP="001A27DC">
      <w:pPr>
        <w:rPr>
          <w:rStyle w:val="Heading2Char"/>
        </w:rPr>
      </w:pPr>
    </w:p>
    <w:p w14:paraId="4F70191C" w14:textId="77777777" w:rsidR="001A27DC" w:rsidRDefault="001A27DC">
      <w:pPr>
        <w:shd w:val="clear" w:color="auto" w:fill="auto"/>
        <w:rPr>
          <w:rStyle w:val="Heading2Char"/>
        </w:rPr>
      </w:pPr>
      <w:r>
        <w:rPr>
          <w:rStyle w:val="Heading2Char"/>
        </w:rPr>
        <w:br w:type="page"/>
      </w:r>
    </w:p>
    <w:p w14:paraId="4F70191D" w14:textId="14C461B8" w:rsidR="001A27DC" w:rsidRPr="00493C5C" w:rsidRDefault="001A27DC" w:rsidP="001A27DC">
      <w:r w:rsidRPr="001A27DC">
        <w:rPr>
          <w:rStyle w:val="Heading1Char"/>
        </w:rPr>
        <w:lastRenderedPageBreak/>
        <w:t xml:space="preserve">Abstract </w:t>
      </w:r>
      <w:r w:rsidRPr="00107031">
        <w:rPr>
          <w:rStyle w:val="Heading2Char"/>
        </w:rPr>
        <w:br/>
      </w:r>
      <w:r w:rsidRPr="00493C5C">
        <w:t xml:space="preserve">Character Maximum Limit: </w:t>
      </w:r>
      <w:r w:rsidR="00FE6336">
        <w:t>2</w:t>
      </w:r>
      <w:r w:rsidRPr="00493C5C">
        <w:t>,</w:t>
      </w:r>
      <w:r w:rsidR="00FE6336">
        <w:t>0</w:t>
      </w:r>
      <w:r w:rsidRPr="00493C5C">
        <w:t>00 (</w:t>
      </w:r>
      <w:r w:rsidRPr="00493C5C">
        <w:rPr>
          <w:color w:val="FF0000"/>
        </w:rPr>
        <w:t>including spaces</w:t>
      </w:r>
      <w:r w:rsidRPr="00493C5C">
        <w:t>)</w:t>
      </w:r>
    </w:p>
    <w:p w14:paraId="4F70191E" w14:textId="77777777" w:rsidR="001A27DC" w:rsidRPr="00493C5C" w:rsidRDefault="001A27DC" w:rsidP="001A27DC">
      <w:r w:rsidRPr="00493C5C">
        <w:t xml:space="preserve">The scoring of your proposal depends upon following the submission criteria closely and completely. Reviewers will use this information to score your submission. </w:t>
      </w:r>
    </w:p>
    <w:p w14:paraId="4F70191F" w14:textId="77777777" w:rsidR="001A27DC" w:rsidRPr="00632604" w:rsidRDefault="001A27DC" w:rsidP="001A27DC">
      <w:pPr>
        <w:pStyle w:val="Bullet"/>
      </w:pPr>
      <w:r w:rsidRPr="00632604">
        <w:t>Topic is timely</w:t>
      </w:r>
    </w:p>
    <w:p w14:paraId="4F701920" w14:textId="77777777" w:rsidR="001A27DC" w:rsidRPr="00632604" w:rsidRDefault="001A27DC" w:rsidP="001A27DC">
      <w:pPr>
        <w:pStyle w:val="Bullet"/>
      </w:pPr>
      <w:r w:rsidRPr="00632604">
        <w:t>Topic demonstrates relevance to occupation-based practice or occupational therapy.</w:t>
      </w:r>
    </w:p>
    <w:p w14:paraId="4F701921" w14:textId="77777777" w:rsidR="001A27DC" w:rsidRPr="00632604" w:rsidRDefault="001A27DC" w:rsidP="001A27DC">
      <w:pPr>
        <w:pStyle w:val="Bullet"/>
      </w:pPr>
      <w:r w:rsidRPr="00632604">
        <w:t>Topic demonstrates consistency with available literature and evidence</w:t>
      </w:r>
    </w:p>
    <w:p w14:paraId="4F701922" w14:textId="77777777" w:rsidR="001A27DC" w:rsidRPr="00AE5885" w:rsidRDefault="001A27DC" w:rsidP="001A27DC">
      <w:pPr>
        <w:pStyle w:val="Bullet"/>
        <w:rPr>
          <w:iCs/>
        </w:rPr>
      </w:pPr>
      <w:r w:rsidRPr="00AE5885">
        <w:t>A clear, reflective component is identified</w:t>
      </w:r>
    </w:p>
    <w:p w14:paraId="4F701923" w14:textId="77777777" w:rsidR="001A27DC" w:rsidRPr="00632604" w:rsidRDefault="001A27DC" w:rsidP="001A27DC">
      <w:pPr>
        <w:pStyle w:val="Bullet"/>
      </w:pPr>
      <w:r w:rsidRPr="00632604">
        <w:t>Learning objectives are appropriate and clearly stated</w:t>
      </w:r>
    </w:p>
    <w:p w14:paraId="4F701924" w14:textId="77777777" w:rsidR="001A27DC" w:rsidRPr="00632604" w:rsidRDefault="001A27DC" w:rsidP="001A27DC">
      <w:pPr>
        <w:pStyle w:val="Bullet"/>
      </w:pPr>
      <w:r w:rsidRPr="00632604">
        <w:t>Abstract synopsis articulates purpose and content of presentation</w:t>
      </w:r>
    </w:p>
    <w:p w14:paraId="4F701925" w14:textId="77777777" w:rsidR="001A27DC" w:rsidRPr="00632604" w:rsidRDefault="001A27DC" w:rsidP="001A27DC">
      <w:pPr>
        <w:pStyle w:val="Bullet"/>
      </w:pPr>
      <w:r w:rsidRPr="00632604">
        <w:t>Level of material is appropriate for the identified target audience (e.g. Introductory, Intermediate, Advanced)</w:t>
      </w:r>
    </w:p>
    <w:p w14:paraId="4F701926" w14:textId="77777777" w:rsidR="001A27DC" w:rsidRPr="00632604" w:rsidRDefault="001A27DC" w:rsidP="001A27DC">
      <w:pPr>
        <w:pStyle w:val="Bullet"/>
      </w:pPr>
      <w:r w:rsidRPr="00632604">
        <w:t>References are current and relevant</w:t>
      </w:r>
    </w:p>
    <w:p w14:paraId="4F701927" w14:textId="77777777" w:rsidR="001A27DC" w:rsidRPr="00632604" w:rsidRDefault="001A27DC" w:rsidP="001A27DC">
      <w:pPr>
        <w:pStyle w:val="Bullet"/>
      </w:pPr>
      <w:r w:rsidRPr="00632604">
        <w:t xml:space="preserve">Proposal is coherent </w:t>
      </w:r>
    </w:p>
    <w:p w14:paraId="4F701928" w14:textId="77777777" w:rsidR="001A27DC" w:rsidRPr="00493C5C" w:rsidRDefault="001A27DC" w:rsidP="001A27DC"/>
    <w:p w14:paraId="4F701929" w14:textId="77777777" w:rsidR="001A27DC" w:rsidRPr="00AE5885" w:rsidRDefault="001A27DC" w:rsidP="001A27DC">
      <w:pPr>
        <w:rPr>
          <w:b/>
          <w:u w:val="single"/>
        </w:rPr>
      </w:pPr>
      <w:bookmarkStart w:id="0" w:name="_Hlk513325859"/>
      <w:r w:rsidRPr="00AE5885">
        <w:rPr>
          <w:b/>
          <w:u w:val="single"/>
        </w:rPr>
        <w:t xml:space="preserve">Note: </w:t>
      </w:r>
      <w:r w:rsidRPr="00AE5885">
        <w:t xml:space="preserve">Character count is used </w:t>
      </w:r>
      <w:r w:rsidRPr="00AE5885">
        <w:rPr>
          <w:u w:val="single"/>
        </w:rPr>
        <w:t>NOT</w:t>
      </w:r>
      <w:r w:rsidRPr="00AE5885">
        <w:t xml:space="preserve"> word count.</w:t>
      </w:r>
    </w:p>
    <w:p w14:paraId="4F70192A" w14:textId="77777777" w:rsidR="001A27DC" w:rsidRDefault="001A27DC" w:rsidP="001A27DC">
      <w:r w:rsidRPr="00AE5885">
        <w:t>An exceeded character count will paste into the text box but will not save. Please refer to the character counter below the text box.</w:t>
      </w:r>
      <w:bookmarkEnd w:id="0"/>
    </w:p>
    <w:p w14:paraId="4F70192B" w14:textId="77777777" w:rsidR="001A27DC" w:rsidRPr="00AE5885" w:rsidRDefault="001A27DC" w:rsidP="001A27DC"/>
    <w:p w14:paraId="4F70192C" w14:textId="77777777" w:rsidR="001A27DC" w:rsidRDefault="001A27DC" w:rsidP="001A27DC">
      <w:r w:rsidRPr="00107031">
        <w:rPr>
          <w:b/>
          <w:u w:val="single"/>
        </w:rPr>
        <w:t>Abstract</w:t>
      </w:r>
      <w:r w:rsidRPr="00493C5C">
        <w:t>:</w:t>
      </w:r>
    </w:p>
    <w:p w14:paraId="4F70192D" w14:textId="77777777" w:rsidR="001A27DC" w:rsidRDefault="001A27DC" w:rsidP="001A27DC">
      <w:pPr>
        <w:rPr>
          <w:rFonts w:eastAsiaTheme="minorHAnsi"/>
        </w:rPr>
      </w:pPr>
    </w:p>
    <w:p w14:paraId="4F70192E" w14:textId="77777777" w:rsidR="001A27DC" w:rsidRDefault="001A27DC">
      <w:pPr>
        <w:shd w:val="clear" w:color="auto" w:fill="auto"/>
        <w:rPr>
          <w:rFonts w:eastAsiaTheme="minorHAnsi"/>
        </w:rPr>
      </w:pPr>
      <w:r>
        <w:rPr>
          <w:rFonts w:eastAsiaTheme="minorHAnsi"/>
        </w:rPr>
        <w:br w:type="page"/>
      </w:r>
    </w:p>
    <w:p w14:paraId="4F70192F" w14:textId="77777777" w:rsidR="001A27DC" w:rsidRPr="001A27DC" w:rsidRDefault="001A27DC" w:rsidP="001A27DC">
      <w:pPr>
        <w:pStyle w:val="Heading1"/>
        <w:rPr>
          <w:rFonts w:eastAsiaTheme="minorHAnsi"/>
        </w:rPr>
      </w:pPr>
      <w:r w:rsidRPr="00732B89">
        <w:lastRenderedPageBreak/>
        <w:t>Special Accommodations</w:t>
      </w:r>
    </w:p>
    <w:p w14:paraId="4F701930" w14:textId="77777777" w:rsidR="001A27DC" w:rsidRPr="00493C5C" w:rsidRDefault="001A27DC" w:rsidP="001A27DC">
      <w:pPr>
        <w:rPr>
          <w:b/>
        </w:rPr>
      </w:pPr>
      <w:r w:rsidRPr="00493C5C">
        <w:t>This information assists AOTA with programming and logistics. Please answer these questions on behalf of the speaker(s) that will pr</w:t>
      </w:r>
      <w:r>
        <w:t>esent this session if accepted.</w:t>
      </w:r>
    </w:p>
    <w:p w14:paraId="4F701931" w14:textId="77777777" w:rsidR="00D77BF3" w:rsidRDefault="00D77BF3" w:rsidP="001A27DC">
      <w:pPr>
        <w:pStyle w:val="Heading2"/>
      </w:pPr>
    </w:p>
    <w:p w14:paraId="4F701932" w14:textId="77777777" w:rsidR="001A27DC" w:rsidRPr="00493C5C" w:rsidRDefault="001A27DC" w:rsidP="001A27DC">
      <w:pPr>
        <w:pStyle w:val="Heading2"/>
      </w:pPr>
      <w:r w:rsidRPr="00493C5C">
        <w:t>Religious Conflict</w:t>
      </w:r>
    </w:p>
    <w:p w14:paraId="4F701933" w14:textId="77777777" w:rsidR="001A27DC" w:rsidRPr="00493C5C" w:rsidRDefault="001A27DC" w:rsidP="001A27DC">
      <w:r w:rsidRPr="00493C5C">
        <w:t>This session can be presented on a Saturday</w:t>
      </w:r>
      <w:r>
        <w:t xml:space="preserve"> (no religious conflicts)?</w:t>
      </w:r>
    </w:p>
    <w:p w14:paraId="4F701934" w14:textId="77777777" w:rsidR="001A27DC" w:rsidRPr="00493C5C" w:rsidRDefault="001A27DC" w:rsidP="001A27DC">
      <w:pPr>
        <w:pStyle w:val="Bullet"/>
      </w:pPr>
      <w:r w:rsidRPr="00493C5C">
        <w:t>Yes, I can present on Saturday.</w:t>
      </w:r>
    </w:p>
    <w:p w14:paraId="4F701935" w14:textId="77777777" w:rsidR="001A27DC" w:rsidRPr="00493C5C" w:rsidRDefault="001A27DC" w:rsidP="001A27DC">
      <w:pPr>
        <w:pStyle w:val="Bullet"/>
      </w:pPr>
      <w:r w:rsidRPr="00493C5C">
        <w:t>No, I cannot present on Saturday due to my religious practices.</w:t>
      </w:r>
    </w:p>
    <w:p w14:paraId="4F701936" w14:textId="77777777" w:rsidR="001A27DC" w:rsidRPr="00493C5C" w:rsidRDefault="001A27DC" w:rsidP="001A27DC">
      <w:pPr>
        <w:pStyle w:val="Heading2"/>
      </w:pPr>
      <w:r w:rsidRPr="00493C5C">
        <w:t>Accessibility Need</w:t>
      </w:r>
    </w:p>
    <w:p w14:paraId="4F701937" w14:textId="77777777" w:rsidR="001A27DC" w:rsidRPr="00493C5C" w:rsidRDefault="001A27DC" w:rsidP="001A27DC">
      <w:r w:rsidRPr="00493C5C">
        <w:t xml:space="preserve">Do you or any of the additional speakers associated with this proposal have a mobility need that would require them to use a ramp or lift to gain access to the speaker platform? </w:t>
      </w:r>
    </w:p>
    <w:p w14:paraId="4F701938" w14:textId="77777777" w:rsidR="001A27DC" w:rsidRPr="00493C5C" w:rsidRDefault="001A27DC" w:rsidP="001A27DC">
      <w:pPr>
        <w:pStyle w:val="Bullet"/>
      </w:pPr>
      <w:r>
        <w:t>Yes</w:t>
      </w:r>
    </w:p>
    <w:p w14:paraId="4F701939" w14:textId="77777777" w:rsidR="001A27DC" w:rsidRPr="00493C5C" w:rsidRDefault="001A27DC" w:rsidP="001A27DC">
      <w:pPr>
        <w:pStyle w:val="Bullet"/>
      </w:pPr>
      <w:r>
        <w:t>No</w:t>
      </w:r>
    </w:p>
    <w:p w14:paraId="4F70193A" w14:textId="77777777" w:rsidR="001A27DC" w:rsidRDefault="001A27DC" w:rsidP="001A27DC">
      <w:pPr>
        <w:pStyle w:val="Heading2"/>
        <w:rPr>
          <w:rFonts w:eastAsiaTheme="minorHAnsi"/>
          <w:i/>
        </w:rPr>
      </w:pPr>
      <w:r>
        <w:rPr>
          <w:rFonts w:eastAsiaTheme="minorHAnsi"/>
        </w:rPr>
        <w:t>Consider for Poster</w:t>
      </w:r>
    </w:p>
    <w:p w14:paraId="4F70193B" w14:textId="77777777" w:rsidR="001A27DC" w:rsidRDefault="001A27DC" w:rsidP="001A27DC">
      <w:r>
        <w:t xml:space="preserve">In the event that there is not enough space for my Short Course to be scheduled, I would like to be considered for a poster, if space if available.  </w:t>
      </w:r>
    </w:p>
    <w:p w14:paraId="4F70193C" w14:textId="77777777" w:rsidR="001A27DC" w:rsidRPr="00493C5C" w:rsidRDefault="001A27DC" w:rsidP="001A27DC">
      <w:pPr>
        <w:pStyle w:val="Bullet"/>
      </w:pPr>
      <w:r>
        <w:t>Yes, consider my submission for a poster if there is not enough space to be scheduled</w:t>
      </w:r>
    </w:p>
    <w:p w14:paraId="4F70193D" w14:textId="77777777" w:rsidR="001A27DC" w:rsidRPr="00493C5C" w:rsidRDefault="001A27DC" w:rsidP="001A27DC">
      <w:pPr>
        <w:pStyle w:val="Bullet"/>
      </w:pPr>
      <w:r>
        <w:t>No, do not consider my submission for a poster presentation</w:t>
      </w:r>
    </w:p>
    <w:p w14:paraId="637971A6" w14:textId="77777777" w:rsidR="00982BB8" w:rsidRDefault="00982BB8">
      <w:pPr>
        <w:shd w:val="clear" w:color="auto" w:fill="auto"/>
        <w:rPr>
          <w:b/>
          <w:color w:val="E05A35"/>
          <w:sz w:val="24"/>
        </w:rPr>
      </w:pPr>
      <w:r>
        <w:br w:type="page"/>
      </w:r>
    </w:p>
    <w:p w14:paraId="4F70193E" w14:textId="5D6E171C" w:rsidR="001A27DC" w:rsidRPr="00493C5C" w:rsidRDefault="001A27DC" w:rsidP="001A27DC">
      <w:pPr>
        <w:pStyle w:val="Heading1"/>
      </w:pPr>
      <w:r w:rsidRPr="00493C5C">
        <w:lastRenderedPageBreak/>
        <w:t>L</w:t>
      </w:r>
      <w:r>
        <w:t>evel of Material</w:t>
      </w:r>
    </w:p>
    <w:p w14:paraId="4F701940" w14:textId="77777777" w:rsidR="001A27DC" w:rsidRPr="0018720D" w:rsidRDefault="001A27DC" w:rsidP="001A27DC">
      <w:pPr>
        <w:pStyle w:val="Bullet"/>
      </w:pPr>
      <w:r w:rsidRPr="00470607">
        <w:rPr>
          <w:b/>
        </w:rPr>
        <w:t>Intermediate</w:t>
      </w:r>
      <w:r w:rsidRPr="00470607">
        <w:t xml:space="preserve"> level is geared to practitioners with a general working knowledge of current practice trends and literature related to the subject matter. Focus is on increasing knowledge and competent application of the subject matter.</w:t>
      </w:r>
    </w:p>
    <w:p w14:paraId="4F701941" w14:textId="77777777" w:rsidR="001A27DC" w:rsidRPr="001A27DC" w:rsidRDefault="001A27DC" w:rsidP="001A27DC">
      <w:pPr>
        <w:pStyle w:val="Bullet"/>
      </w:pPr>
      <w:r w:rsidRPr="000913C1">
        <w:rPr>
          <w:b/>
          <w:bCs/>
        </w:rPr>
        <w:t>Advanced</w:t>
      </w:r>
      <w:r w:rsidRPr="001A27DC">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14:paraId="4F701942" w14:textId="77777777" w:rsidR="001A27DC" w:rsidRPr="00107031" w:rsidRDefault="001A27DC" w:rsidP="001A27DC">
      <w:pPr>
        <w:pStyle w:val="Heading1"/>
      </w:pPr>
      <w:r w:rsidRPr="00107031">
        <w:t>Level Rational *</w:t>
      </w:r>
    </w:p>
    <w:p w14:paraId="4F701943" w14:textId="77777777" w:rsidR="001A27DC" w:rsidRPr="00107031" w:rsidRDefault="001A27DC" w:rsidP="001A27DC">
      <w:r w:rsidRPr="00107031">
        <w:t>Please state why you selected this level:</w:t>
      </w:r>
    </w:p>
    <w:p w14:paraId="4F701944" w14:textId="77777777" w:rsidR="001A27DC" w:rsidRDefault="001A27DC" w:rsidP="001A27DC">
      <w:pPr>
        <w:rPr>
          <w:b/>
          <w:sz w:val="24"/>
          <w:szCs w:val="24"/>
        </w:rPr>
      </w:pPr>
    </w:p>
    <w:p w14:paraId="267F61B5" w14:textId="77777777" w:rsidR="00982BB8" w:rsidRDefault="00982BB8">
      <w:pPr>
        <w:shd w:val="clear" w:color="auto" w:fill="auto"/>
        <w:rPr>
          <w:b/>
          <w:color w:val="E05A35"/>
          <w:sz w:val="24"/>
        </w:rPr>
      </w:pPr>
      <w:r>
        <w:br w:type="page"/>
      </w:r>
    </w:p>
    <w:p w14:paraId="4F701945" w14:textId="4509DD66" w:rsidR="001A27DC" w:rsidRPr="00493C5C" w:rsidRDefault="001A27DC" w:rsidP="001A27DC">
      <w:pPr>
        <w:pStyle w:val="Heading1"/>
      </w:pPr>
      <w:r>
        <w:lastRenderedPageBreak/>
        <w:t>Re</w:t>
      </w:r>
      <w:r w:rsidRPr="00493C5C">
        <w:t>ferences</w:t>
      </w:r>
    </w:p>
    <w:p w14:paraId="4F701946" w14:textId="77777777" w:rsidR="001A27DC" w:rsidRPr="00493C5C" w:rsidRDefault="001A27DC" w:rsidP="001A27DC">
      <w:r w:rsidRPr="00493C5C">
        <w:t xml:space="preserve">References to the literature should be formatted using APA style. A minimum of 2 references </w:t>
      </w:r>
      <w:r>
        <w:t>are</w:t>
      </w:r>
      <w:r w:rsidRPr="00493C5C">
        <w:t xml:space="preserve"> required. </w:t>
      </w:r>
      <w:r w:rsidRPr="00723941">
        <w:t>A maximum of 4 references can be submitted. All references to journal articles should include the DOI (digital object identifier).</w:t>
      </w:r>
    </w:p>
    <w:p w14:paraId="4F701947" w14:textId="77777777" w:rsidR="001A27DC" w:rsidRPr="00493C5C" w:rsidRDefault="001A27DC" w:rsidP="001A27DC"/>
    <w:p w14:paraId="4F701948" w14:textId="77777777" w:rsidR="001A27DC" w:rsidRPr="00493C5C" w:rsidRDefault="001A27DC" w:rsidP="001A27DC">
      <w:r w:rsidRPr="00493C5C">
        <w:t>*</w:t>
      </w:r>
      <w:r w:rsidRPr="00107031">
        <w:rPr>
          <w:b/>
          <w:u w:val="single"/>
        </w:rPr>
        <w:t>Reference 1</w:t>
      </w:r>
      <w:r w:rsidRPr="00493C5C">
        <w:t>:</w:t>
      </w:r>
    </w:p>
    <w:p w14:paraId="4F701949" w14:textId="77777777" w:rsidR="001A27DC" w:rsidRPr="00493C5C" w:rsidRDefault="001A27DC" w:rsidP="001A27DC">
      <w:r>
        <w:t>*</w:t>
      </w:r>
      <w:r w:rsidRPr="00107031">
        <w:rPr>
          <w:b/>
          <w:u w:val="single"/>
        </w:rPr>
        <w:t>Reference 2</w:t>
      </w:r>
      <w:r w:rsidRPr="00493C5C">
        <w:t>:</w:t>
      </w:r>
    </w:p>
    <w:p w14:paraId="4F70194A" w14:textId="77777777" w:rsidR="001A27DC" w:rsidRPr="00493C5C" w:rsidRDefault="001A27DC" w:rsidP="001A27DC">
      <w:r>
        <w:t xml:space="preserve"> </w:t>
      </w:r>
      <w:r w:rsidRPr="00107031">
        <w:rPr>
          <w:b/>
          <w:u w:val="single"/>
        </w:rPr>
        <w:t xml:space="preserve">Reference </w:t>
      </w:r>
      <w:r>
        <w:rPr>
          <w:b/>
          <w:u w:val="single"/>
        </w:rPr>
        <w:t>3</w:t>
      </w:r>
      <w:r w:rsidRPr="00493C5C">
        <w:t>:</w:t>
      </w:r>
    </w:p>
    <w:p w14:paraId="4F70194B" w14:textId="77777777" w:rsidR="001A27DC" w:rsidRPr="00493C5C" w:rsidRDefault="001A27DC" w:rsidP="001A27DC">
      <w:r>
        <w:t xml:space="preserve"> </w:t>
      </w:r>
      <w:r w:rsidRPr="00107031">
        <w:rPr>
          <w:b/>
          <w:u w:val="single"/>
        </w:rPr>
        <w:t xml:space="preserve">Reference </w:t>
      </w:r>
      <w:r>
        <w:rPr>
          <w:b/>
          <w:u w:val="single"/>
        </w:rPr>
        <w:t>4</w:t>
      </w:r>
      <w:r w:rsidRPr="00493C5C">
        <w:t>:</w:t>
      </w:r>
    </w:p>
    <w:p w14:paraId="4F70194C" w14:textId="77777777" w:rsidR="001A27DC" w:rsidRDefault="001A27DC" w:rsidP="001A27DC">
      <w:pPr>
        <w:rPr>
          <w:rFonts w:eastAsiaTheme="minorHAnsi"/>
        </w:rPr>
      </w:pPr>
    </w:p>
    <w:p w14:paraId="4F70194D" w14:textId="77777777" w:rsidR="001A27DC" w:rsidRDefault="001A27DC">
      <w:pPr>
        <w:shd w:val="clear" w:color="auto" w:fill="auto"/>
        <w:rPr>
          <w:rFonts w:eastAsiaTheme="minorHAnsi"/>
          <w:color w:val="auto"/>
        </w:rPr>
      </w:pPr>
      <w:r>
        <w:br w:type="page"/>
      </w:r>
    </w:p>
    <w:p w14:paraId="3BEBBAF5" w14:textId="174C38EE" w:rsidR="00CC1EEB" w:rsidRPr="004D4290" w:rsidRDefault="00CC1EEB" w:rsidP="00CC1EEB">
      <w:pPr>
        <w:pStyle w:val="Heading1"/>
      </w:pPr>
      <w:r w:rsidRPr="004D4290">
        <w:lastRenderedPageBreak/>
        <w:t>Policies Governing Accepted Proposals</w:t>
      </w:r>
      <w:r>
        <w:t>*</w:t>
      </w:r>
    </w:p>
    <w:p w14:paraId="5D700CD0" w14:textId="77777777" w:rsidR="00CC1EEB" w:rsidRPr="004E43A8" w:rsidRDefault="00CC1EEB" w:rsidP="00CC1EEB">
      <w:r w:rsidRPr="004E43A8">
        <w:t>I agree to the following statements:</w:t>
      </w:r>
    </w:p>
    <w:p w14:paraId="2EA8702A" w14:textId="77777777" w:rsidR="00CC1EEB" w:rsidRDefault="00CC1EEB" w:rsidP="00CC1EEB">
      <w:pPr>
        <w:pStyle w:val="Heading2"/>
        <w:rPr>
          <w:rFonts w:eastAsia="Times New Roman"/>
        </w:rPr>
      </w:pPr>
    </w:p>
    <w:p w14:paraId="0EE3C49E" w14:textId="77777777" w:rsidR="00CC1EEB" w:rsidRPr="00732B89" w:rsidRDefault="00CC1EEB" w:rsidP="00CC1EEB">
      <w:pPr>
        <w:pStyle w:val="Heading2"/>
        <w:rPr>
          <w:rFonts w:eastAsia="Times New Roman"/>
        </w:rPr>
      </w:pPr>
      <w:r w:rsidRPr="00732B89">
        <w:rPr>
          <w:rFonts w:eastAsia="Times New Roman"/>
        </w:rPr>
        <w:t>Changes</w:t>
      </w:r>
    </w:p>
    <w:p w14:paraId="52FA8E34" w14:textId="77777777" w:rsidR="00CC1EEB" w:rsidRDefault="00CC1EEB" w:rsidP="00CC1EEB">
      <w:r w:rsidRPr="004E43A8">
        <w:t>Once a proposal is accepted as a session, changes to the proposal cannot be made.</w:t>
      </w:r>
    </w:p>
    <w:p w14:paraId="712E528E" w14:textId="77777777" w:rsidR="00CC1EEB" w:rsidRPr="004E43A8" w:rsidRDefault="00CC1EEB" w:rsidP="00CC1EEB"/>
    <w:p w14:paraId="1922007C" w14:textId="77777777" w:rsidR="00CC1EEB" w:rsidRPr="00060620" w:rsidRDefault="00CC1EEB" w:rsidP="00CC1EEB">
      <w:pPr>
        <w:pStyle w:val="Heading2"/>
        <w:rPr>
          <w:rFonts w:eastAsia="Times New Roman"/>
        </w:rPr>
      </w:pPr>
      <w:r w:rsidRPr="00060620">
        <w:rPr>
          <w:rFonts w:eastAsia="Times New Roman"/>
        </w:rPr>
        <w:t>Handouts</w:t>
      </w:r>
    </w:p>
    <w:p w14:paraId="487941EE" w14:textId="77777777" w:rsidR="00CC1EEB" w:rsidRDefault="00CC1EEB" w:rsidP="00CC1EEB">
      <w:r w:rsidRPr="00060620">
        <w:t xml:space="preserve">AOTA will create a handout from the speaker’s PowerPoint presentation unless an alternate handout is provided at least three (3) weeks before the conference dates. Handouts will be posted and shared with attendees via a file-sharing link prior to the conference.  </w:t>
      </w:r>
    </w:p>
    <w:p w14:paraId="6EE319BB" w14:textId="77777777" w:rsidR="00CC1EEB" w:rsidRPr="00060620" w:rsidRDefault="00CC1EEB" w:rsidP="00CC1EEB"/>
    <w:p w14:paraId="195F05B6" w14:textId="77777777" w:rsidR="00CC1EEB" w:rsidRDefault="00CC1EEB" w:rsidP="00CC1EEB">
      <w:pPr>
        <w:pStyle w:val="Heading2"/>
        <w:rPr>
          <w:rFonts w:ascii="Times New Roman" w:eastAsia="Times New Roman" w:hAnsi="Times New Roman" w:cs="Times New Roman"/>
        </w:rPr>
      </w:pPr>
      <w:r w:rsidRPr="00060620">
        <w:rPr>
          <w:rFonts w:eastAsia="Times New Roman"/>
        </w:rPr>
        <w:t>Schedule</w:t>
      </w:r>
    </w:p>
    <w:p w14:paraId="6D6AC472" w14:textId="77777777" w:rsidR="00CC1EEB" w:rsidRPr="00060620" w:rsidRDefault="00CC1EEB" w:rsidP="00CC1EEB">
      <w:pPr>
        <w:pStyle w:val="Heading2"/>
        <w:rPr>
          <w:rFonts w:ascii="Arial" w:eastAsia="Times New Roman" w:hAnsi="Arial" w:cs="Arial"/>
          <w:b w:val="0"/>
          <w:bCs/>
          <w:color w:val="000000"/>
          <w:sz w:val="21"/>
          <w:szCs w:val="21"/>
        </w:rPr>
      </w:pPr>
      <w:r w:rsidRPr="00060620">
        <w:rPr>
          <w:rFonts w:ascii="Arial" w:eastAsia="Times New Roman" w:hAnsi="Arial" w:cs="Arial"/>
          <w:b w:val="0"/>
          <w:bCs/>
          <w:color w:val="000000"/>
          <w:sz w:val="21"/>
          <w:szCs w:val="21"/>
        </w:rPr>
        <w:t>AOTA reserves the right to assign the day and time that accepted proposals will be scheduled. In addition, AOTA reserves the right to publish any submission, in whole or in part, in any form by any printed, visual, electronic, or auditory means.</w:t>
      </w:r>
    </w:p>
    <w:p w14:paraId="33FF457F" w14:textId="77777777" w:rsidR="00CC1EEB" w:rsidRPr="00060620" w:rsidRDefault="00CC1EEB" w:rsidP="00CC1EEB"/>
    <w:p w14:paraId="6319EB2E" w14:textId="77777777" w:rsidR="00CC1EEB" w:rsidRPr="00060620" w:rsidRDefault="00CC1EEB" w:rsidP="00CC1EEB">
      <w:pPr>
        <w:pStyle w:val="Heading2"/>
        <w:rPr>
          <w:rFonts w:eastAsia="Times New Roman"/>
        </w:rPr>
      </w:pPr>
      <w:r w:rsidRPr="00060620">
        <w:rPr>
          <w:rFonts w:eastAsia="Times New Roman"/>
        </w:rPr>
        <w:t>Registration</w:t>
      </w:r>
    </w:p>
    <w:p w14:paraId="74603FF0" w14:textId="77777777" w:rsidR="00CC1EEB" w:rsidRDefault="00CC1EEB" w:rsidP="00CC1EEB">
      <w:pPr>
        <w:pStyle w:val="Heading2"/>
        <w:rPr>
          <w:rFonts w:ascii="Arial" w:eastAsia="Times New Roman" w:hAnsi="Arial" w:cs="Arial"/>
          <w:b w:val="0"/>
          <w:color w:val="000000"/>
          <w:sz w:val="21"/>
          <w:szCs w:val="21"/>
        </w:rPr>
      </w:pPr>
      <w:r w:rsidRPr="00060620">
        <w:rPr>
          <w:rFonts w:ascii="Arial" w:eastAsia="Times New Roman" w:hAnsi="Arial" w:cs="Arial"/>
          <w:b w:val="0"/>
          <w:color w:val="000000"/>
          <w:sz w:val="21"/>
          <w:szCs w:val="21"/>
        </w:rPr>
        <w:t>All OT, OTA, and student speakers whose proposals are accepted for presentation must register for at least one day of the conference.</w:t>
      </w:r>
    </w:p>
    <w:p w14:paraId="2B81E089" w14:textId="77777777" w:rsidR="00CC1EEB" w:rsidRPr="00060620" w:rsidRDefault="00CC1EEB" w:rsidP="00CC1EEB"/>
    <w:p w14:paraId="308FB579" w14:textId="77777777" w:rsidR="00CC1EEB" w:rsidRPr="00060620" w:rsidRDefault="00CC1EEB" w:rsidP="00CC1EEB">
      <w:pPr>
        <w:pStyle w:val="Heading2"/>
        <w:spacing w:before="0"/>
        <w:rPr>
          <w:rFonts w:eastAsia="Times New Roman"/>
        </w:rPr>
      </w:pPr>
      <w:r w:rsidRPr="00060620">
        <w:rPr>
          <w:rFonts w:eastAsia="Times New Roman"/>
        </w:rPr>
        <w:t>Status Updates</w:t>
      </w:r>
    </w:p>
    <w:p w14:paraId="1431A44C" w14:textId="77777777" w:rsidR="00CC1EEB" w:rsidRDefault="00CC1EEB" w:rsidP="00CC1EEB">
      <w:pPr>
        <w:pStyle w:val="Heading2"/>
        <w:rPr>
          <w:rFonts w:ascii="Arial" w:eastAsia="Times New Roman" w:hAnsi="Arial" w:cs="Arial"/>
          <w:b w:val="0"/>
          <w:color w:val="000000"/>
          <w:sz w:val="21"/>
          <w:szCs w:val="21"/>
        </w:rPr>
      </w:pPr>
      <w:r w:rsidRPr="00060620">
        <w:rPr>
          <w:rFonts w:ascii="Arial" w:eastAsia="Times New Roman" w:hAnsi="Arial" w:cs="Arial"/>
          <w:b w:val="0"/>
          <w:color w:val="000000"/>
          <w:sz w:val="21"/>
          <w:szCs w:val="21"/>
        </w:rPr>
        <w:t>Status updates will be sent by e-mail regarding the acceptance of proposals. Invitations to present not acknowledged by the due date, will result in a session being dropped from the final program.</w:t>
      </w:r>
    </w:p>
    <w:p w14:paraId="4F78BA12" w14:textId="77777777" w:rsidR="00CC1EEB" w:rsidRPr="00060620" w:rsidRDefault="00CC1EEB" w:rsidP="00CC1EEB"/>
    <w:p w14:paraId="658722CC" w14:textId="77777777" w:rsidR="00CC1EEB" w:rsidRPr="00060620" w:rsidRDefault="00CC1EEB" w:rsidP="00CC1EEB">
      <w:pPr>
        <w:pStyle w:val="Heading2"/>
        <w:spacing w:before="0"/>
        <w:rPr>
          <w:rFonts w:eastAsia="Times New Roman"/>
        </w:rPr>
      </w:pPr>
      <w:r w:rsidRPr="00060620">
        <w:rPr>
          <w:rFonts w:eastAsia="Times New Roman"/>
        </w:rPr>
        <w:t>Promotion is Prohibited</w:t>
      </w:r>
    </w:p>
    <w:p w14:paraId="0C4ED949" w14:textId="77777777" w:rsidR="00CC1EEB" w:rsidRDefault="00CC1EEB" w:rsidP="00CC1EEB">
      <w:pPr>
        <w:pStyle w:val="Heading2"/>
        <w:rPr>
          <w:rFonts w:ascii="Arial" w:eastAsia="Times New Roman" w:hAnsi="Arial" w:cs="Arial"/>
          <w:b w:val="0"/>
          <w:color w:val="000000"/>
          <w:sz w:val="21"/>
          <w:szCs w:val="21"/>
        </w:rPr>
      </w:pPr>
      <w:r w:rsidRPr="00060620">
        <w:rPr>
          <w:rFonts w:ascii="Arial" w:eastAsia="Times New Roman" w:hAnsi="Arial" w:cs="Arial"/>
          <w:b w:val="0"/>
          <w:color w:val="000000"/>
          <w:sz w:val="21"/>
          <w:szCs w:val="21"/>
        </w:rPr>
        <w:t>The exclusive promotion or sale of goods, services, or products during educational sessions at conference is prohibited. Speakers who are found to be engaging in such practices will have their sessions halted.</w:t>
      </w:r>
    </w:p>
    <w:p w14:paraId="47F26B95" w14:textId="77777777" w:rsidR="00CC1EEB" w:rsidRPr="00060620" w:rsidRDefault="00CC1EEB" w:rsidP="00CC1EEB"/>
    <w:p w14:paraId="3A161775" w14:textId="77777777" w:rsidR="00CC1EEB" w:rsidRPr="00060620" w:rsidRDefault="00CC1EEB" w:rsidP="00CC1EEB">
      <w:pPr>
        <w:pStyle w:val="Heading2"/>
        <w:spacing w:before="0"/>
        <w:rPr>
          <w:rFonts w:eastAsia="Times New Roman"/>
        </w:rPr>
      </w:pPr>
      <w:r w:rsidRPr="00060620">
        <w:rPr>
          <w:rFonts w:eastAsia="Times New Roman"/>
        </w:rPr>
        <w:t>AOTA PowerPoint Template Use</w:t>
      </w:r>
    </w:p>
    <w:p w14:paraId="7C8EC5A8" w14:textId="77777777" w:rsidR="00CC1EEB" w:rsidRDefault="00CC1EEB" w:rsidP="00CC1EEB">
      <w:pPr>
        <w:shd w:val="clear" w:color="auto" w:fill="FFFFFF" w:themeFill="background1"/>
      </w:pPr>
      <w:r w:rsidRPr="00060620">
        <w:t xml:space="preserve">All presentations will use the provided AOTA PowerPoint template and will be submitted to AOTA for accessibility and copyright checks no later than three (3) weeks before the start of the conference. </w:t>
      </w:r>
    </w:p>
    <w:p w14:paraId="0C41BC4A" w14:textId="77777777" w:rsidR="00CC1EEB" w:rsidRDefault="00CC1EEB" w:rsidP="00CC1EEB">
      <w:pPr>
        <w:shd w:val="clear" w:color="auto" w:fill="FFFFFF" w:themeFill="background1"/>
      </w:pPr>
    </w:p>
    <w:p w14:paraId="50E118E8" w14:textId="77777777" w:rsidR="00CC1EEB" w:rsidRPr="00060620" w:rsidRDefault="00CC1EEB" w:rsidP="00CC1EEB">
      <w:pPr>
        <w:pStyle w:val="Heading2"/>
        <w:spacing w:before="0"/>
        <w:rPr>
          <w:rFonts w:eastAsia="Times New Roman"/>
        </w:rPr>
      </w:pPr>
      <w:r w:rsidRPr="00060620">
        <w:rPr>
          <w:rFonts w:eastAsia="Times New Roman"/>
        </w:rPr>
        <w:t>Copyrights, Royalties, and Trademarks</w:t>
      </w:r>
    </w:p>
    <w:p w14:paraId="668554B2" w14:textId="77777777" w:rsidR="00CC1EEB" w:rsidRDefault="00CC1EEB" w:rsidP="00CC1EEB">
      <w:pPr>
        <w:shd w:val="clear" w:color="auto" w:fill="FFFFFF" w:themeFill="background1"/>
      </w:pPr>
      <w:r w:rsidRPr="00060620">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14:paraId="240F1765" w14:textId="77777777" w:rsidR="00CC1EEB" w:rsidRPr="00060620" w:rsidRDefault="00CC1EEB" w:rsidP="00CC1EEB">
      <w:pPr>
        <w:shd w:val="clear" w:color="auto" w:fill="FFFFFF" w:themeFill="background1"/>
      </w:pPr>
    </w:p>
    <w:p w14:paraId="63A8DBD3" w14:textId="77777777" w:rsidR="009A5205" w:rsidRPr="009A5205" w:rsidRDefault="009A5205" w:rsidP="009A5205">
      <w:pPr>
        <w:pStyle w:val="paragraph"/>
        <w:shd w:val="clear" w:color="auto" w:fill="FFFFFF"/>
        <w:spacing w:before="0" w:beforeAutospacing="0" w:after="0" w:afterAutospacing="0"/>
        <w:textAlignment w:val="baseline"/>
        <w:rPr>
          <w:rFonts w:ascii="Helvetica" w:hAnsi="Helvetica" w:cstheme="majorBidi"/>
          <w:b/>
          <w:bCs/>
          <w:color w:val="7030A0"/>
          <w:szCs w:val="26"/>
        </w:rPr>
      </w:pPr>
      <w:r w:rsidRPr="009A5205">
        <w:rPr>
          <w:rFonts w:ascii="Helvetica" w:hAnsi="Helvetica" w:cstheme="majorBidi"/>
          <w:b/>
          <w:bCs/>
          <w:color w:val="7030A0"/>
          <w:szCs w:val="26"/>
        </w:rPr>
        <w:t>Session Presentations </w:t>
      </w:r>
    </w:p>
    <w:p w14:paraId="60061042" w14:textId="77777777" w:rsidR="009A5205" w:rsidRDefault="009A5205" w:rsidP="009A5205">
      <w:pPr>
        <w:pStyle w:val="paragraph"/>
        <w:shd w:val="clear" w:color="auto" w:fill="FFFFFF"/>
        <w:spacing w:before="0" w:beforeAutospacing="0" w:after="0" w:afterAutospacing="0"/>
        <w:textAlignment w:val="baseline"/>
        <w:rPr>
          <w:rStyle w:val="eop"/>
          <w:rFonts w:ascii="Arial" w:hAnsi="Arial" w:cs="Arial"/>
          <w:sz w:val="21"/>
          <w:szCs w:val="21"/>
        </w:rPr>
      </w:pPr>
      <w:r>
        <w:rPr>
          <w:rStyle w:val="normaltextrun"/>
          <w:rFonts w:ascii="Arial" w:hAnsi="Arial" w:cs="Arial"/>
          <w:sz w:val="21"/>
          <w:szCs w:val="21"/>
        </w:rPr>
        <w:t>All sessions will be presented through Zoom. Speakers are required to be on camera throughout the entire presentation. Polls may be included to make it interactive.</w:t>
      </w:r>
      <w:r>
        <w:rPr>
          <w:rStyle w:val="eop"/>
          <w:rFonts w:ascii="Arial" w:hAnsi="Arial" w:cs="Arial"/>
          <w:sz w:val="21"/>
          <w:szCs w:val="21"/>
        </w:rPr>
        <w:t> </w:t>
      </w:r>
    </w:p>
    <w:p w14:paraId="60496F0F" w14:textId="77777777" w:rsidR="009A5205" w:rsidRDefault="009A5205" w:rsidP="009A5205">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57C02F97" w14:textId="77777777" w:rsidR="00CC1EEB" w:rsidRPr="00060620" w:rsidRDefault="00CC1EEB" w:rsidP="00CC1EEB">
      <w:pPr>
        <w:pStyle w:val="Heading2"/>
        <w:spacing w:before="0"/>
        <w:rPr>
          <w:rFonts w:eastAsia="Times New Roman"/>
          <w:bCs/>
        </w:rPr>
      </w:pPr>
      <w:r w:rsidRPr="00060620">
        <w:rPr>
          <w:rFonts w:eastAsia="Times New Roman"/>
          <w:bCs/>
        </w:rPr>
        <w:t>Multiple Submissions</w:t>
      </w:r>
    </w:p>
    <w:p w14:paraId="02EE86BB" w14:textId="77777777" w:rsidR="00CC1EEB" w:rsidRPr="00060620" w:rsidRDefault="00CC1EEB" w:rsidP="00CC1EEB">
      <w:pPr>
        <w:shd w:val="clear" w:color="auto" w:fill="FFFFFF" w:themeFill="background1"/>
        <w:spacing w:after="150"/>
      </w:pPr>
      <w:r w:rsidRPr="00060620">
        <w:t>The same email address must be used on the Submission Contact tab when submitting multiple submissions. AOTA does NOT use these email addresses for marketing purposes. These are only used for communicating with speakers.</w:t>
      </w:r>
    </w:p>
    <w:p w14:paraId="4F701963" w14:textId="77777777" w:rsidR="001A27DC" w:rsidRPr="00493C5C" w:rsidRDefault="001A27DC" w:rsidP="00CC1EEB">
      <w:pPr>
        <w:pStyle w:val="Heading1"/>
      </w:pPr>
    </w:p>
    <w:sectPr w:rsidR="001A27DC" w:rsidRPr="00493C5C" w:rsidSect="0015239F">
      <w:headerReference w:type="default" r:id="rId12"/>
      <w:footerReference w:type="default" r:id="rId13"/>
      <w:headerReference w:type="first" r:id="rId14"/>
      <w:footerReference w:type="first" r:id="rId15"/>
      <w:type w:val="continuous"/>
      <w:pgSz w:w="12240" w:h="15840"/>
      <w:pgMar w:top="1800" w:right="720" w:bottom="835" w:left="720"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4FE0" w14:textId="77777777" w:rsidR="002316C7" w:rsidRDefault="002316C7" w:rsidP="009A7483">
      <w:r>
        <w:separator/>
      </w:r>
    </w:p>
  </w:endnote>
  <w:endnote w:type="continuationSeparator" w:id="0">
    <w:p w14:paraId="59F9A29A" w14:textId="77777777" w:rsidR="002316C7" w:rsidRDefault="002316C7" w:rsidP="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969" w14:textId="3994CF33" w:rsidR="001662A9" w:rsidRPr="003E0FA6" w:rsidRDefault="001662A9"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68480" behindDoc="0" locked="0" layoutInCell="1" allowOverlap="1" wp14:anchorId="4F701975" wp14:editId="4F701976">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F88DD"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4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strokecolor="gray [1629]" strokeweight=".5pt">
              <v:stroke joinstyle="miter"/>
            </v:line>
          </w:pict>
        </mc:Fallback>
      </mc:AlternateContent>
    </w:r>
    <w:r w:rsidRPr="008C6F2C">
      <w:rPr>
        <w:rFonts w:ascii="Times New Roman" w:hAnsi="Times New Roman" w:cs="Times New Roman"/>
        <w:spacing w:val="-20"/>
        <w:sz w:val="24"/>
      </w:rPr>
      <w:fldChar w:fldCharType="begin"/>
    </w:r>
    <w:r w:rsidR="00500B47">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4F701977" wp14:editId="4F701978">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14:paraId="4F70196A" w14:textId="77777777" w:rsidR="001662A9" w:rsidRDefault="001662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96E" w14:textId="77777777" w:rsidR="003B7ECA" w:rsidRDefault="003B7ECA" w:rsidP="0061517F">
    <w:pPr>
      <w:rPr>
        <w:rFonts w:ascii="Times New Roman" w:hAnsi="Times New Roman" w:cs="Times New Roman"/>
        <w:spacing w:val="-20"/>
        <w:sz w:val="24"/>
      </w:rPr>
    </w:pPr>
  </w:p>
  <w:p w14:paraId="4F70196F" w14:textId="4E008092" w:rsidR="0061517F" w:rsidRPr="0015239F" w:rsidRDefault="0061517F"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66432" behindDoc="0" locked="0" layoutInCell="1" allowOverlap="1" wp14:anchorId="4F70197F" wp14:editId="4F701980">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26E893"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541.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strokecolor="gray [1629]" strokeweight=".5pt">
              <v:stroke joinstyle="miter"/>
            </v:line>
          </w:pict>
        </mc:Fallback>
      </mc:AlternateContent>
    </w:r>
    <w:r w:rsidRPr="008C6F2C">
      <w:rPr>
        <w:rFonts w:ascii="Times New Roman" w:hAnsi="Times New Roman" w:cs="Times New Roman"/>
        <w:spacing w:val="-20"/>
        <w:sz w:val="24"/>
      </w:rPr>
      <w:fldChar w:fldCharType="begin"/>
    </w:r>
    <w:r w:rsidR="00500B47">
      <w:rPr>
        <w:rFonts w:ascii="Times New Roman" w:hAnsi="Times New Roman" w:cs="Times New Roman"/>
        <w:spacing w:val="-20"/>
        <w:sz w:val="24"/>
      </w:rPr>
      <w:instrText xml:space="preserve"> INCLUDEPICTURE "https://aotaorg.sharepoint.com/var/folders/hr/0bkdhjwn6psb9172rc52210m301f9p/T/com.microsoft.Word/WebArchiveCopyPasteTempFiles/png;base64,iVBORw0KGgoAAAANSUhEUgAAAAEAAAABCAQAAAC1HAwCAAAAC0lEQVR42mNgYAAAAAMAASsJTYQAAAAASUVORK5CYII="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4F701981" wp14:editId="4F701982">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14:paraId="4F701970"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DDA9" w14:textId="77777777" w:rsidR="002316C7" w:rsidRDefault="002316C7" w:rsidP="009A7483">
      <w:r>
        <w:separator/>
      </w:r>
    </w:p>
  </w:footnote>
  <w:footnote w:type="continuationSeparator" w:id="0">
    <w:p w14:paraId="5F2B07C7" w14:textId="77777777" w:rsidR="002316C7" w:rsidRDefault="002316C7" w:rsidP="009A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968" w14:textId="77777777" w:rsidR="001A7A8F" w:rsidRDefault="00213B4B" w:rsidP="00157024">
    <w:pPr>
      <w:jc w:val="right"/>
    </w:pPr>
    <w:r>
      <w:rPr>
        <w:noProof/>
      </w:rPr>
      <mc:AlternateContent>
        <mc:Choice Requires="wps">
          <w:drawing>
            <wp:anchor distT="0" distB="0" distL="114300" distR="114300" simplePos="0" relativeHeight="251670528" behindDoc="0" locked="0" layoutInCell="1" allowOverlap="1" wp14:anchorId="4F701971" wp14:editId="4F701972">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977B46"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85pt" to="541.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strokecolor="gray [1629]" strokeweight=".5pt">
              <v:stroke joinstyle="miter"/>
            </v:line>
          </w:pict>
        </mc:Fallback>
      </mc:AlternateContent>
    </w:r>
    <w:r w:rsidR="00157024" w:rsidRPr="00157024">
      <w:rPr>
        <w:noProof/>
        <w:vertAlign w:val="subscript"/>
      </w:rPr>
      <w:drawing>
        <wp:inline distT="0" distB="0" distL="0" distR="0" wp14:anchorId="4F701973" wp14:editId="4F701974">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196B" w14:textId="77777777" w:rsidR="001D3F46" w:rsidRDefault="00520394" w:rsidP="009A7483">
    <w:r>
      <w:rPr>
        <w:noProof/>
      </w:rPr>
      <mc:AlternateContent>
        <mc:Choice Requires="wps">
          <w:drawing>
            <wp:anchor distT="0" distB="0" distL="114300" distR="114300" simplePos="0" relativeHeight="251664384" behindDoc="0" locked="0" layoutInCell="1" allowOverlap="1" wp14:anchorId="4F701979" wp14:editId="4F70197A">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4F701983"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01979" id="_x0000_t202" coordsize="21600,21600" o:spt="202" path="m,l,21600r21600,l21600,xe">
              <v:stroke joinstyle="miter"/>
              <v:path gradientshapeok="t" o:connecttype="rect"/>
            </v:shapetype>
            <v:shape id="Text Box 1" o:spid="_x0000_s1026" type="#_x0000_t202" style="position:absolute;margin-left:455.25pt;margin-top:3.05pt;width:91.85pt;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fillcolor="window" stroked="f" strokeweight=".5pt">
              <v:textbox>
                <w:txbxContent>
                  <w:p w14:paraId="4F701983" w14:textId="77777777" w:rsidR="005A2366" w:rsidRPr="00EF0FB0" w:rsidRDefault="005A2366" w:rsidP="005A2366">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4F70197B" wp14:editId="4F70197C">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4F70196C" w14:textId="77777777" w:rsidR="001D3F46" w:rsidRDefault="001D3F46" w:rsidP="009A7483"/>
  <w:p w14:paraId="4F70196D" w14:textId="77777777" w:rsidR="001D3F46" w:rsidRDefault="001D3F46" w:rsidP="009A7483">
    <w:r>
      <w:rPr>
        <w:noProof/>
      </w:rPr>
      <mc:AlternateContent>
        <mc:Choice Requires="wps">
          <w:drawing>
            <wp:anchor distT="0" distB="0" distL="114300" distR="114300" simplePos="0" relativeHeight="251662336" behindDoc="0" locked="0" layoutInCell="1" allowOverlap="1" wp14:anchorId="4F70197D" wp14:editId="4F70197E">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728A5"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1.05pt" to="538.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C66"/>
    <w:multiLevelType w:val="hybridMultilevel"/>
    <w:tmpl w:val="96C0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2D8"/>
    <w:multiLevelType w:val="hybridMultilevel"/>
    <w:tmpl w:val="A1F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C30D9"/>
    <w:multiLevelType w:val="multilevel"/>
    <w:tmpl w:val="129EB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D588A"/>
    <w:multiLevelType w:val="hybridMultilevel"/>
    <w:tmpl w:val="E2705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ascii="Times New Roman" w:hAnsi="Times New Roman" w:hint="default"/>
      </w:rPr>
    </w:lvl>
    <w:lvl w:ilvl="2" w:tplc="24902CC6" w:tentative="1">
      <w:start w:val="1"/>
      <w:numFmt w:val="bullet"/>
      <w:lvlText w:val="•"/>
      <w:lvlJc w:val="left"/>
      <w:pPr>
        <w:tabs>
          <w:tab w:val="num" w:pos="2160"/>
        </w:tabs>
        <w:ind w:left="2160" w:hanging="360"/>
      </w:pPr>
      <w:rPr>
        <w:rFonts w:ascii="Times New Roman" w:hAnsi="Times New Roman" w:hint="default"/>
      </w:rPr>
    </w:lvl>
    <w:lvl w:ilvl="3" w:tplc="0ECE7090" w:tentative="1">
      <w:start w:val="1"/>
      <w:numFmt w:val="bullet"/>
      <w:lvlText w:val="•"/>
      <w:lvlJc w:val="left"/>
      <w:pPr>
        <w:tabs>
          <w:tab w:val="num" w:pos="2880"/>
        </w:tabs>
        <w:ind w:left="2880" w:hanging="360"/>
      </w:pPr>
      <w:rPr>
        <w:rFonts w:ascii="Times New Roman" w:hAnsi="Times New Roman" w:hint="default"/>
      </w:rPr>
    </w:lvl>
    <w:lvl w:ilvl="4" w:tplc="C00E5078" w:tentative="1">
      <w:start w:val="1"/>
      <w:numFmt w:val="bullet"/>
      <w:lvlText w:val="•"/>
      <w:lvlJc w:val="left"/>
      <w:pPr>
        <w:tabs>
          <w:tab w:val="num" w:pos="3600"/>
        </w:tabs>
        <w:ind w:left="3600" w:hanging="360"/>
      </w:pPr>
      <w:rPr>
        <w:rFonts w:ascii="Times New Roman" w:hAnsi="Times New Roman" w:hint="default"/>
      </w:rPr>
    </w:lvl>
    <w:lvl w:ilvl="5" w:tplc="716A5EF4" w:tentative="1">
      <w:start w:val="1"/>
      <w:numFmt w:val="bullet"/>
      <w:lvlText w:val="•"/>
      <w:lvlJc w:val="left"/>
      <w:pPr>
        <w:tabs>
          <w:tab w:val="num" w:pos="4320"/>
        </w:tabs>
        <w:ind w:left="4320" w:hanging="360"/>
      </w:pPr>
      <w:rPr>
        <w:rFonts w:ascii="Times New Roman" w:hAnsi="Times New Roman" w:hint="default"/>
      </w:rPr>
    </w:lvl>
    <w:lvl w:ilvl="6" w:tplc="21F075E4" w:tentative="1">
      <w:start w:val="1"/>
      <w:numFmt w:val="bullet"/>
      <w:lvlText w:val="•"/>
      <w:lvlJc w:val="left"/>
      <w:pPr>
        <w:tabs>
          <w:tab w:val="num" w:pos="5040"/>
        </w:tabs>
        <w:ind w:left="5040" w:hanging="360"/>
      </w:pPr>
      <w:rPr>
        <w:rFonts w:ascii="Times New Roman" w:hAnsi="Times New Roman" w:hint="default"/>
      </w:rPr>
    </w:lvl>
    <w:lvl w:ilvl="7" w:tplc="37169922" w:tentative="1">
      <w:start w:val="1"/>
      <w:numFmt w:val="bullet"/>
      <w:lvlText w:val="•"/>
      <w:lvlJc w:val="left"/>
      <w:pPr>
        <w:tabs>
          <w:tab w:val="num" w:pos="5760"/>
        </w:tabs>
        <w:ind w:left="5760" w:hanging="360"/>
      </w:pPr>
      <w:rPr>
        <w:rFonts w:ascii="Times New Roman" w:hAnsi="Times New Roman" w:hint="default"/>
      </w:rPr>
    </w:lvl>
    <w:lvl w:ilvl="8" w:tplc="273448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D564AEE"/>
    <w:multiLevelType w:val="hybridMultilevel"/>
    <w:tmpl w:val="405C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D7519"/>
    <w:multiLevelType w:val="hybridMultilevel"/>
    <w:tmpl w:val="10C83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B784A"/>
    <w:multiLevelType w:val="hybridMultilevel"/>
    <w:tmpl w:val="414C90AA"/>
    <w:lvl w:ilvl="0" w:tplc="097C5990">
      <w:start w:val="2019"/>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850DD"/>
    <w:multiLevelType w:val="hybridMultilevel"/>
    <w:tmpl w:val="096CB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B486E"/>
    <w:multiLevelType w:val="hybridMultilevel"/>
    <w:tmpl w:val="F44A6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2C05E4"/>
    <w:multiLevelType w:val="hybridMultilevel"/>
    <w:tmpl w:val="52D8B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702944">
    <w:abstractNumId w:val="13"/>
  </w:num>
  <w:num w:numId="2" w16cid:durableId="1495026580">
    <w:abstractNumId w:val="11"/>
  </w:num>
  <w:num w:numId="3" w16cid:durableId="269974256">
    <w:abstractNumId w:val="4"/>
  </w:num>
  <w:num w:numId="4" w16cid:durableId="697438322">
    <w:abstractNumId w:val="14"/>
  </w:num>
  <w:num w:numId="5" w16cid:durableId="454253070">
    <w:abstractNumId w:val="9"/>
  </w:num>
  <w:num w:numId="6" w16cid:durableId="1219705209">
    <w:abstractNumId w:val="0"/>
  </w:num>
  <w:num w:numId="7" w16cid:durableId="54665548">
    <w:abstractNumId w:val="15"/>
  </w:num>
  <w:num w:numId="8" w16cid:durableId="319039225">
    <w:abstractNumId w:val="12"/>
  </w:num>
  <w:num w:numId="9" w16cid:durableId="241331819">
    <w:abstractNumId w:val="3"/>
  </w:num>
  <w:num w:numId="10" w16cid:durableId="437796136">
    <w:abstractNumId w:val="5"/>
  </w:num>
  <w:num w:numId="11" w16cid:durableId="1578982230">
    <w:abstractNumId w:val="8"/>
  </w:num>
  <w:num w:numId="12" w16cid:durableId="256721054">
    <w:abstractNumId w:val="1"/>
  </w:num>
  <w:num w:numId="13" w16cid:durableId="1519781473">
    <w:abstractNumId w:val="6"/>
  </w:num>
  <w:num w:numId="14" w16cid:durableId="1960912693">
    <w:abstractNumId w:val="10"/>
  </w:num>
  <w:num w:numId="15" w16cid:durableId="2028368476">
    <w:abstractNumId w:val="7"/>
  </w:num>
  <w:num w:numId="16" w16cid:durableId="62065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67"/>
    <w:rsid w:val="00017849"/>
    <w:rsid w:val="000505AF"/>
    <w:rsid w:val="000639BA"/>
    <w:rsid w:val="000816CD"/>
    <w:rsid w:val="000913C1"/>
    <w:rsid w:val="0009686A"/>
    <w:rsid w:val="00097486"/>
    <w:rsid w:val="000F7132"/>
    <w:rsid w:val="00100258"/>
    <w:rsid w:val="00110537"/>
    <w:rsid w:val="001205E7"/>
    <w:rsid w:val="0012623F"/>
    <w:rsid w:val="00131521"/>
    <w:rsid w:val="00135509"/>
    <w:rsid w:val="0015239F"/>
    <w:rsid w:val="00157024"/>
    <w:rsid w:val="001662A9"/>
    <w:rsid w:val="00170763"/>
    <w:rsid w:val="001A27DC"/>
    <w:rsid w:val="001A7A8F"/>
    <w:rsid w:val="001B044B"/>
    <w:rsid w:val="001D3F46"/>
    <w:rsid w:val="001D4674"/>
    <w:rsid w:val="001D69BD"/>
    <w:rsid w:val="001F687C"/>
    <w:rsid w:val="00213B4B"/>
    <w:rsid w:val="00230E23"/>
    <w:rsid w:val="002316C7"/>
    <w:rsid w:val="00241495"/>
    <w:rsid w:val="0025797E"/>
    <w:rsid w:val="00273380"/>
    <w:rsid w:val="00292DC6"/>
    <w:rsid w:val="0029311C"/>
    <w:rsid w:val="002A398A"/>
    <w:rsid w:val="003324F9"/>
    <w:rsid w:val="00382214"/>
    <w:rsid w:val="00396556"/>
    <w:rsid w:val="003B7ECA"/>
    <w:rsid w:val="003C09B7"/>
    <w:rsid w:val="003C116A"/>
    <w:rsid w:val="003F6AE3"/>
    <w:rsid w:val="00401F9B"/>
    <w:rsid w:val="0040488A"/>
    <w:rsid w:val="00410D2B"/>
    <w:rsid w:val="00416446"/>
    <w:rsid w:val="00416BFD"/>
    <w:rsid w:val="00417DA5"/>
    <w:rsid w:val="00463E95"/>
    <w:rsid w:val="00477B92"/>
    <w:rsid w:val="00482A17"/>
    <w:rsid w:val="004B35B4"/>
    <w:rsid w:val="004C0ED5"/>
    <w:rsid w:val="004C208F"/>
    <w:rsid w:val="00500B47"/>
    <w:rsid w:val="00520394"/>
    <w:rsid w:val="005527B9"/>
    <w:rsid w:val="0056637E"/>
    <w:rsid w:val="005A2366"/>
    <w:rsid w:val="005C492A"/>
    <w:rsid w:val="005F1477"/>
    <w:rsid w:val="00614E2E"/>
    <w:rsid w:val="0061517F"/>
    <w:rsid w:val="00635588"/>
    <w:rsid w:val="00643BAA"/>
    <w:rsid w:val="00646275"/>
    <w:rsid w:val="00664A7F"/>
    <w:rsid w:val="006D06F7"/>
    <w:rsid w:val="006D1409"/>
    <w:rsid w:val="00726E76"/>
    <w:rsid w:val="00776849"/>
    <w:rsid w:val="00782856"/>
    <w:rsid w:val="00785C59"/>
    <w:rsid w:val="007A15C9"/>
    <w:rsid w:val="007F586B"/>
    <w:rsid w:val="00830377"/>
    <w:rsid w:val="00865C00"/>
    <w:rsid w:val="00874FB0"/>
    <w:rsid w:val="00892D9A"/>
    <w:rsid w:val="00893C81"/>
    <w:rsid w:val="008A140A"/>
    <w:rsid w:val="008A44DF"/>
    <w:rsid w:val="008D1F6C"/>
    <w:rsid w:val="008E1BB0"/>
    <w:rsid w:val="008F28C5"/>
    <w:rsid w:val="00912DC6"/>
    <w:rsid w:val="00922674"/>
    <w:rsid w:val="00941036"/>
    <w:rsid w:val="009555F0"/>
    <w:rsid w:val="00973245"/>
    <w:rsid w:val="00982BB8"/>
    <w:rsid w:val="009A1799"/>
    <w:rsid w:val="009A5205"/>
    <w:rsid w:val="009A615B"/>
    <w:rsid w:val="009A7483"/>
    <w:rsid w:val="009B109B"/>
    <w:rsid w:val="009C1F5E"/>
    <w:rsid w:val="009D57DD"/>
    <w:rsid w:val="00A01C6E"/>
    <w:rsid w:val="00A04292"/>
    <w:rsid w:val="00A06D59"/>
    <w:rsid w:val="00A23E0E"/>
    <w:rsid w:val="00A547BA"/>
    <w:rsid w:val="00A71D19"/>
    <w:rsid w:val="00AB3AED"/>
    <w:rsid w:val="00AD7C94"/>
    <w:rsid w:val="00B437C6"/>
    <w:rsid w:val="00B709D9"/>
    <w:rsid w:val="00B752B7"/>
    <w:rsid w:val="00B81A18"/>
    <w:rsid w:val="00B94580"/>
    <w:rsid w:val="00C109FD"/>
    <w:rsid w:val="00C17267"/>
    <w:rsid w:val="00C35309"/>
    <w:rsid w:val="00C95E75"/>
    <w:rsid w:val="00CB17CB"/>
    <w:rsid w:val="00CC1EEB"/>
    <w:rsid w:val="00CF00B7"/>
    <w:rsid w:val="00CF3B48"/>
    <w:rsid w:val="00D162A2"/>
    <w:rsid w:val="00D316FE"/>
    <w:rsid w:val="00D31D1A"/>
    <w:rsid w:val="00D41915"/>
    <w:rsid w:val="00D5406A"/>
    <w:rsid w:val="00D77BF3"/>
    <w:rsid w:val="00DB3AA8"/>
    <w:rsid w:val="00DC2425"/>
    <w:rsid w:val="00DD02B3"/>
    <w:rsid w:val="00DD2E03"/>
    <w:rsid w:val="00DE6D8F"/>
    <w:rsid w:val="00DF6C8A"/>
    <w:rsid w:val="00E021C9"/>
    <w:rsid w:val="00E03AF3"/>
    <w:rsid w:val="00E040A5"/>
    <w:rsid w:val="00E170CE"/>
    <w:rsid w:val="00E55217"/>
    <w:rsid w:val="00EB0B0C"/>
    <w:rsid w:val="00EC2C38"/>
    <w:rsid w:val="00EC6F3D"/>
    <w:rsid w:val="00EF0787"/>
    <w:rsid w:val="00EF0D48"/>
    <w:rsid w:val="00EF63D6"/>
    <w:rsid w:val="00F07431"/>
    <w:rsid w:val="00F31787"/>
    <w:rsid w:val="00F355F7"/>
    <w:rsid w:val="00F67496"/>
    <w:rsid w:val="00F73D87"/>
    <w:rsid w:val="00FA5C9E"/>
    <w:rsid w:val="00FA7712"/>
    <w:rsid w:val="00FD7FD9"/>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8D1"/>
  <w15:chartTrackingRefBased/>
  <w15:docId w15:val="{C2DD917F-87CB-4509-BFB2-34A82FF3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eastAsiaTheme="majorEastAsia" w:hAnsi="Helvetica" w:cstheme="majorBidi"/>
      <w:b/>
      <w:color w:val="7030A0"/>
      <w:sz w:val="24"/>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1A27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customStyle="1" w:styleId="QuoteChar">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241495"/>
    <w:rPr>
      <w:rFonts w:ascii="Helvetica" w:eastAsiaTheme="majorEastAsia" w:hAnsi="Helvetica" w:cstheme="majorBidi"/>
      <w:b/>
      <w:color w:val="7030A0"/>
      <w:sz w:val="24"/>
      <w:szCs w:val="26"/>
      <w:shd w:val="clear" w:color="auto" w:fill="FFFFFF"/>
    </w:rPr>
  </w:style>
  <w:style w:type="character" w:customStyle="1" w:styleId="Heading3Char">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customStyle="1" w:styleId="HeaderChar">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customStyle="1" w:styleId="FooterChar">
    <w:name w:val="Footer Char"/>
    <w:basedOn w:val="DefaultParagraphFont"/>
    <w:link w:val="Footer"/>
    <w:uiPriority w:val="99"/>
    <w:rsid w:val="0015239F"/>
    <w:rPr>
      <w:rFonts w:eastAsia="Times New Roman"/>
      <w:color w:val="000000"/>
      <w:sz w:val="21"/>
      <w:szCs w:val="21"/>
      <w:shd w:val="clear" w:color="auto" w:fill="FFFFFF"/>
    </w:rPr>
  </w:style>
  <w:style w:type="character" w:customStyle="1" w:styleId="Heading4Char">
    <w:name w:val="Heading 4 Char"/>
    <w:basedOn w:val="DefaultParagraphFont"/>
    <w:link w:val="Heading4"/>
    <w:uiPriority w:val="9"/>
    <w:semiHidden/>
    <w:rsid w:val="001A27DC"/>
    <w:rPr>
      <w:rFonts w:asciiTheme="majorHAnsi" w:eastAsiaTheme="majorEastAsia" w:hAnsiTheme="majorHAnsi" w:cstheme="majorBidi"/>
      <w:i/>
      <w:iCs/>
      <w:color w:val="2F5496" w:themeColor="accent1" w:themeShade="BF"/>
      <w:sz w:val="21"/>
      <w:szCs w:val="21"/>
      <w:shd w:val="clear" w:color="auto" w:fill="FFFFFF"/>
    </w:rPr>
  </w:style>
  <w:style w:type="paragraph" w:styleId="NormalWeb">
    <w:name w:val="Normal (Web)"/>
    <w:basedOn w:val="Normal"/>
    <w:rsid w:val="001A27DC"/>
    <w:pPr>
      <w:shd w:val="clear" w:color="auto" w:fill="auto"/>
      <w:spacing w:before="100" w:beforeAutospacing="1" w:after="100" w:afterAutospacing="1"/>
    </w:pPr>
    <w:rPr>
      <w:rFonts w:ascii="Times New Roman" w:hAnsi="Times New Roman" w:cs="Times New Roman"/>
      <w:color w:val="auto"/>
      <w:sz w:val="24"/>
      <w:szCs w:val="24"/>
    </w:rPr>
  </w:style>
  <w:style w:type="character" w:styleId="Hyperlink">
    <w:name w:val="Hyperlink"/>
    <w:rsid w:val="004B35B4"/>
    <w:rPr>
      <w:color w:val="0000FF"/>
      <w:u w:val="single"/>
    </w:rPr>
  </w:style>
  <w:style w:type="paragraph" w:customStyle="1" w:styleId="paragraph">
    <w:name w:val="paragraph"/>
    <w:basedOn w:val="Normal"/>
    <w:rsid w:val="009A5205"/>
    <w:pPr>
      <w:shd w:val="clear" w:color="auto" w:fill="auto"/>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9A5205"/>
  </w:style>
  <w:style w:type="character" w:customStyle="1" w:styleId="eop">
    <w:name w:val="eop"/>
    <w:basedOn w:val="DefaultParagraphFont"/>
    <w:rsid w:val="009A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evolution.com/aotapropos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es\users$\bcampbell\Downloads\AOTA%20Word%20Doc%20Vertical%20Template_External%20Rev%204-12-2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973aedebfef9f5a9e76202e640638973">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5ea63442486ec509518cfb93f58c43a0"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customXml/itemProps2.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3.xml><?xml version="1.0" encoding="utf-8"?>
<ds:datastoreItem xmlns:ds="http://schemas.openxmlformats.org/officeDocument/2006/customXml" ds:itemID="{D3028810-7FD6-45AA-A6C4-528A8D62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13558-7d56-418e-ab34-f9b80886181f"/>
    <ds:schemaRef ds:uri="acc196c8-b538-4001-9562-88e5a55e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1DD54-78A9-4A0F-A143-F86ED067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files\users$\bcampbell\Downloads\AOTA Word Doc Vertical Template_External Rev 4-12-21 (1).dotx</Template>
  <TotalTime>7</TotalTime>
  <Pages>9</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Campbell</dc:creator>
  <cp:keywords/>
  <dc:description/>
  <cp:lastModifiedBy>Christina Cantrell</cp:lastModifiedBy>
  <cp:revision>8</cp:revision>
  <cp:lastPrinted>2020-02-27T14:44:00Z</cp:lastPrinted>
  <dcterms:created xsi:type="dcterms:W3CDTF">2025-02-27T16:01:00Z</dcterms:created>
  <dcterms:modified xsi:type="dcterms:W3CDTF">2025-10-21T18:56:00Z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